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11" w:rsidRPr="00A46F11" w:rsidRDefault="000E2A44" w:rsidP="00A46F11">
      <w:pPr>
        <w:tabs>
          <w:tab w:val="left" w:pos="720"/>
        </w:tabs>
        <w:ind w:firstLine="720"/>
        <w:jc w:val="both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 xml:space="preserve">   </w:t>
      </w:r>
      <w:r w:rsidR="004947BB">
        <w:rPr>
          <w:rFonts w:ascii="Times New Roman" w:hAnsi="Times New Roman"/>
          <w:szCs w:val="24"/>
        </w:rPr>
        <w:t xml:space="preserve">                                        </w:t>
      </w:r>
      <w:r w:rsidR="00773AFF">
        <w:rPr>
          <w:rFonts w:ascii="Times New Roman" w:hAnsi="Times New Roman"/>
          <w:szCs w:val="24"/>
        </w:rPr>
        <w:t xml:space="preserve">                              </w:t>
      </w:r>
      <w:r w:rsidR="004947BB">
        <w:rPr>
          <w:rFonts w:ascii="Times New Roman" w:hAnsi="Times New Roman"/>
          <w:szCs w:val="24"/>
        </w:rPr>
        <w:t>PATVIRTINTA</w:t>
      </w:r>
    </w:p>
    <w:p w:rsidR="00A46F11" w:rsidRPr="00A46F11" w:rsidRDefault="000E2A44" w:rsidP="00A46F11">
      <w:pPr>
        <w:ind w:left="510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Kupiškio rajono savivaldybės</w:t>
      </w:r>
      <w:r w:rsidR="00A46F11" w:rsidRPr="00A46F11">
        <w:rPr>
          <w:rFonts w:ascii="Times New Roman" w:hAnsi="Times New Roman"/>
          <w:szCs w:val="24"/>
        </w:rPr>
        <w:t xml:space="preserve"> </w:t>
      </w:r>
    </w:p>
    <w:p w:rsidR="00A46F11" w:rsidRPr="00A46F11" w:rsidRDefault="00A46F11" w:rsidP="00A46F11">
      <w:pPr>
        <w:ind w:left="5102"/>
        <w:jc w:val="both"/>
        <w:rPr>
          <w:rFonts w:ascii="Times New Roman" w:hAnsi="Times New Roman"/>
          <w:szCs w:val="24"/>
        </w:rPr>
      </w:pPr>
      <w:r w:rsidRPr="00A46F11">
        <w:rPr>
          <w:rFonts w:ascii="Times New Roman" w:hAnsi="Times New Roman"/>
          <w:szCs w:val="24"/>
        </w:rPr>
        <w:t xml:space="preserve">administracijos direktoriaus </w:t>
      </w:r>
    </w:p>
    <w:p w:rsidR="00A46F11" w:rsidRPr="00A46F11" w:rsidRDefault="00A46F11" w:rsidP="00A46F11">
      <w:pPr>
        <w:ind w:left="5102"/>
        <w:jc w:val="both"/>
        <w:rPr>
          <w:rFonts w:ascii="Times New Roman" w:hAnsi="Times New Roman"/>
          <w:szCs w:val="24"/>
        </w:rPr>
      </w:pPr>
      <w:r w:rsidRPr="00A46F11">
        <w:rPr>
          <w:rFonts w:ascii="Times New Roman" w:hAnsi="Times New Roman"/>
          <w:szCs w:val="24"/>
        </w:rPr>
        <w:t xml:space="preserve">2017 </w:t>
      </w:r>
      <w:r w:rsidRPr="002B6E82">
        <w:rPr>
          <w:rFonts w:ascii="Times New Roman" w:hAnsi="Times New Roman"/>
          <w:szCs w:val="24"/>
        </w:rPr>
        <w:t xml:space="preserve">m. </w:t>
      </w:r>
      <w:r w:rsidR="004947BB" w:rsidRPr="002B6E82">
        <w:rPr>
          <w:rFonts w:ascii="Times New Roman" w:hAnsi="Times New Roman"/>
          <w:szCs w:val="24"/>
        </w:rPr>
        <w:t>liepos</w:t>
      </w:r>
      <w:r w:rsidRPr="002B6E82">
        <w:rPr>
          <w:rFonts w:ascii="Times New Roman" w:hAnsi="Times New Roman"/>
          <w:szCs w:val="24"/>
        </w:rPr>
        <w:t xml:space="preserve"> </w:t>
      </w:r>
      <w:r w:rsidR="0030325C">
        <w:rPr>
          <w:rFonts w:ascii="Times New Roman" w:hAnsi="Times New Roman"/>
          <w:szCs w:val="24"/>
        </w:rPr>
        <w:t>14</w:t>
      </w:r>
      <w:r w:rsidR="004947BB">
        <w:rPr>
          <w:rFonts w:ascii="Times New Roman" w:hAnsi="Times New Roman"/>
          <w:szCs w:val="24"/>
        </w:rPr>
        <w:t xml:space="preserve"> </w:t>
      </w:r>
      <w:r w:rsidRPr="00A46F11">
        <w:rPr>
          <w:rFonts w:ascii="Times New Roman" w:hAnsi="Times New Roman"/>
          <w:szCs w:val="24"/>
        </w:rPr>
        <w:t>d.</w:t>
      </w:r>
    </w:p>
    <w:p w:rsidR="00A46F11" w:rsidRPr="00A46F11" w:rsidRDefault="00A46F11" w:rsidP="00A46F11">
      <w:pPr>
        <w:ind w:left="5102"/>
        <w:jc w:val="both"/>
        <w:rPr>
          <w:rFonts w:ascii="Times New Roman" w:hAnsi="Times New Roman"/>
          <w:szCs w:val="24"/>
        </w:rPr>
      </w:pPr>
      <w:r w:rsidRPr="00A46F11">
        <w:rPr>
          <w:rFonts w:ascii="Times New Roman" w:hAnsi="Times New Roman"/>
          <w:szCs w:val="24"/>
        </w:rPr>
        <w:t>įsakym</w:t>
      </w:r>
      <w:r w:rsidR="00773AFF">
        <w:rPr>
          <w:rFonts w:ascii="Times New Roman" w:hAnsi="Times New Roman"/>
          <w:szCs w:val="24"/>
        </w:rPr>
        <w:t>u</w:t>
      </w:r>
      <w:r w:rsidRPr="00A46F11">
        <w:rPr>
          <w:rFonts w:ascii="Times New Roman" w:hAnsi="Times New Roman"/>
          <w:szCs w:val="24"/>
        </w:rPr>
        <w:t xml:space="preserve">  Nr.</w:t>
      </w:r>
      <w:r w:rsidR="004947BB">
        <w:rPr>
          <w:rFonts w:ascii="Times New Roman" w:hAnsi="Times New Roman"/>
          <w:szCs w:val="24"/>
        </w:rPr>
        <w:t xml:space="preserve"> </w:t>
      </w:r>
      <w:r w:rsidR="000E2A44">
        <w:rPr>
          <w:rFonts w:ascii="Times New Roman" w:hAnsi="Times New Roman"/>
          <w:szCs w:val="24"/>
        </w:rPr>
        <w:t>ADV-</w:t>
      </w:r>
    </w:p>
    <w:p w:rsidR="00A46F11" w:rsidRPr="00A46F11" w:rsidRDefault="00A46F11" w:rsidP="00A46F11">
      <w:pPr>
        <w:tabs>
          <w:tab w:val="left" w:pos="720"/>
        </w:tabs>
        <w:ind w:firstLine="720"/>
        <w:jc w:val="both"/>
        <w:rPr>
          <w:rFonts w:ascii="Times New Roman" w:hAnsi="Times New Roman"/>
          <w:szCs w:val="24"/>
        </w:rPr>
      </w:pPr>
    </w:p>
    <w:p w:rsidR="00A46F11" w:rsidRPr="00A46F11" w:rsidRDefault="00A46F11" w:rsidP="00A46F11">
      <w:pPr>
        <w:jc w:val="center"/>
        <w:rPr>
          <w:rFonts w:ascii="Times New Roman" w:hAnsi="Times New Roman"/>
          <w:b/>
          <w:szCs w:val="24"/>
        </w:rPr>
      </w:pPr>
      <w:r w:rsidRPr="00A46F11">
        <w:rPr>
          <w:rFonts w:ascii="Times New Roman" w:hAnsi="Times New Roman"/>
          <w:b/>
          <w:szCs w:val="24"/>
        </w:rPr>
        <w:t>(Užimtumo didinimo programos vykdymo paraiškos forma)</w:t>
      </w:r>
    </w:p>
    <w:p w:rsidR="00A46F11" w:rsidRPr="00A46F11" w:rsidRDefault="00A46F11" w:rsidP="00A46F11">
      <w:pPr>
        <w:jc w:val="center"/>
        <w:rPr>
          <w:rFonts w:ascii="Times New Roman" w:hAnsi="Times New Roman"/>
          <w:b/>
          <w:szCs w:val="24"/>
        </w:rPr>
      </w:pPr>
    </w:p>
    <w:p w:rsidR="00A46F11" w:rsidRPr="00A46F11" w:rsidRDefault="00A46F11" w:rsidP="002B6E82">
      <w:pPr>
        <w:jc w:val="center"/>
        <w:rPr>
          <w:rFonts w:ascii="Times New Roman" w:hAnsi="Times New Roman"/>
          <w:b/>
          <w:szCs w:val="24"/>
        </w:rPr>
      </w:pPr>
      <w:r w:rsidRPr="00A46F11">
        <w:rPr>
          <w:rFonts w:ascii="Times New Roman" w:hAnsi="Times New Roman"/>
          <w:b/>
          <w:szCs w:val="24"/>
        </w:rPr>
        <w:t>UŽIMTUMO DIDINIMO PROGRAMOS VYKDYMO_______ M.</w:t>
      </w:r>
    </w:p>
    <w:p w:rsidR="00A46F11" w:rsidRPr="00A46F11" w:rsidRDefault="00A46F11" w:rsidP="002B6E82">
      <w:pPr>
        <w:jc w:val="center"/>
        <w:rPr>
          <w:rFonts w:ascii="Times New Roman" w:hAnsi="Times New Roman"/>
          <w:szCs w:val="24"/>
        </w:rPr>
      </w:pPr>
      <w:r w:rsidRPr="00A46F11">
        <w:rPr>
          <w:rFonts w:ascii="Times New Roman" w:hAnsi="Times New Roman"/>
          <w:b/>
          <w:szCs w:val="24"/>
        </w:rPr>
        <w:t>PARAIŠKA</w:t>
      </w:r>
    </w:p>
    <w:p w:rsidR="00A46F11" w:rsidRPr="00A46F11" w:rsidRDefault="00A46F11" w:rsidP="002B6E82">
      <w:pPr>
        <w:jc w:val="both"/>
        <w:rPr>
          <w:rFonts w:ascii="Times New Roman" w:hAnsi="Times New Roman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3686"/>
        <w:gridCol w:w="3084"/>
      </w:tblGrid>
      <w:tr w:rsidR="00A46F11" w:rsidRPr="00A46F11" w:rsidTr="00FD088C">
        <w:tc>
          <w:tcPr>
            <w:tcW w:w="3085" w:type="dxa"/>
          </w:tcPr>
          <w:p w:rsidR="00A46F11" w:rsidRPr="00A46F11" w:rsidRDefault="00A46F11" w:rsidP="002B6E8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hideMark/>
          </w:tcPr>
          <w:p w:rsidR="00A46F11" w:rsidRPr="00A46F11" w:rsidRDefault="00A46F11" w:rsidP="002B6E82">
            <w:pPr>
              <w:jc w:val="both"/>
              <w:rPr>
                <w:rFonts w:ascii="Times New Roman" w:hAnsi="Times New Roman"/>
                <w:szCs w:val="24"/>
              </w:rPr>
            </w:pPr>
            <w:r w:rsidRPr="00A46F11">
              <w:rPr>
                <w:rFonts w:ascii="Times New Roman" w:hAnsi="Times New Roman"/>
                <w:szCs w:val="24"/>
              </w:rPr>
              <w:t>20__ m. __________________ d.</w:t>
            </w:r>
          </w:p>
        </w:tc>
        <w:tc>
          <w:tcPr>
            <w:tcW w:w="3084" w:type="dxa"/>
          </w:tcPr>
          <w:p w:rsidR="00A46F11" w:rsidRPr="00A46F11" w:rsidRDefault="00A46F11" w:rsidP="002B6E8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A46F11" w:rsidRPr="00A46F11" w:rsidRDefault="00A46F11" w:rsidP="002B6E82">
      <w:pPr>
        <w:jc w:val="both"/>
        <w:rPr>
          <w:rFonts w:ascii="Times New Roman" w:hAnsi="Times New Roman"/>
          <w:szCs w:val="24"/>
        </w:rPr>
      </w:pPr>
    </w:p>
    <w:p w:rsidR="00A46F11" w:rsidRPr="00A46F11" w:rsidRDefault="000E2A44" w:rsidP="002B6E82">
      <w:pPr>
        <w:ind w:firstLine="14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</w:t>
      </w:r>
      <w:r w:rsidR="00A46F11" w:rsidRPr="00A46F11">
        <w:rPr>
          <w:rFonts w:ascii="Times New Roman" w:hAnsi="Times New Roman"/>
          <w:b/>
          <w:szCs w:val="24"/>
        </w:rPr>
        <w:t>. Paraiškos rengėjas (-a):</w:t>
      </w:r>
    </w:p>
    <w:p w:rsidR="00A46F11" w:rsidRPr="00A46F11" w:rsidRDefault="00A46F11" w:rsidP="002B6E82">
      <w:pPr>
        <w:ind w:firstLine="142"/>
        <w:jc w:val="both"/>
        <w:rPr>
          <w:rFonts w:ascii="Times New Roman" w:hAnsi="Times New Roman"/>
          <w:szCs w:val="24"/>
        </w:rPr>
      </w:pPr>
      <w:r w:rsidRPr="00A46F11">
        <w:rPr>
          <w:rFonts w:ascii="Times New Roman" w:hAnsi="Times New Roman"/>
          <w:szCs w:val="24"/>
        </w:rPr>
        <w:t>1.1. Juridinio asmens  pavadinimas_________________________________________________</w:t>
      </w:r>
    </w:p>
    <w:p w:rsidR="00A46F11" w:rsidRPr="00A46F11" w:rsidRDefault="00A46F11" w:rsidP="002B6E82">
      <w:pPr>
        <w:ind w:firstLine="142"/>
        <w:jc w:val="both"/>
        <w:rPr>
          <w:rFonts w:ascii="Times New Roman" w:hAnsi="Times New Roman"/>
          <w:szCs w:val="24"/>
        </w:rPr>
      </w:pPr>
      <w:r w:rsidRPr="00A46F11">
        <w:rPr>
          <w:rFonts w:ascii="Times New Roman" w:hAnsi="Times New Roman"/>
          <w:szCs w:val="24"/>
        </w:rPr>
        <w:t>1.2. Juridinio asmens kodas ______________________________________________________</w:t>
      </w:r>
    </w:p>
    <w:tbl>
      <w:tblPr>
        <w:tblW w:w="9816" w:type="dxa"/>
        <w:tblInd w:w="-142" w:type="dxa"/>
        <w:tblLook w:val="01E0" w:firstRow="1" w:lastRow="1" w:firstColumn="1" w:lastColumn="1" w:noHBand="0" w:noVBand="0"/>
      </w:tblPr>
      <w:tblGrid>
        <w:gridCol w:w="9816"/>
      </w:tblGrid>
      <w:tr w:rsidR="00A46F11" w:rsidRPr="00A46F11" w:rsidTr="00FD088C">
        <w:trPr>
          <w:trHeight w:val="828"/>
        </w:trPr>
        <w:tc>
          <w:tcPr>
            <w:tcW w:w="9816" w:type="dxa"/>
            <w:hideMark/>
          </w:tcPr>
          <w:p w:rsidR="00A46F11" w:rsidRPr="00A46F11" w:rsidRDefault="004947BB" w:rsidP="002B6E82">
            <w:pPr>
              <w:ind w:firstLine="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</w:t>
            </w:r>
            <w:r w:rsidR="00A46F11" w:rsidRPr="00A46F11">
              <w:rPr>
                <w:rFonts w:ascii="Times New Roman" w:hAnsi="Times New Roman"/>
                <w:szCs w:val="24"/>
              </w:rPr>
              <w:t>1.3. Juridinio asmens adresas, telefonas, el. paštas</w:t>
            </w:r>
            <w:r w:rsidR="00773AFF">
              <w:rPr>
                <w:rFonts w:ascii="Times New Roman" w:hAnsi="Times New Roman"/>
                <w:szCs w:val="24"/>
              </w:rPr>
              <w:t xml:space="preserve"> ____________________________________</w:t>
            </w:r>
          </w:p>
          <w:p w:rsidR="00A46F11" w:rsidRPr="00A46F11" w:rsidRDefault="00A46F11" w:rsidP="002B6E82">
            <w:pPr>
              <w:ind w:firstLine="142"/>
              <w:jc w:val="both"/>
              <w:rPr>
                <w:rFonts w:ascii="Times New Roman" w:hAnsi="Times New Roman"/>
                <w:szCs w:val="24"/>
              </w:rPr>
            </w:pPr>
            <w:r w:rsidRPr="00A46F11">
              <w:rPr>
                <w:rFonts w:ascii="Times New Roman" w:hAnsi="Times New Roman"/>
                <w:szCs w:val="24"/>
              </w:rPr>
              <w:t>________________________________________________________________________</w:t>
            </w:r>
            <w:r w:rsidR="00773AFF">
              <w:rPr>
                <w:rFonts w:ascii="Times New Roman" w:hAnsi="Times New Roman"/>
                <w:szCs w:val="24"/>
              </w:rPr>
              <w:t>__</w:t>
            </w:r>
          </w:p>
          <w:p w:rsidR="00A46F11" w:rsidRPr="00A46F11" w:rsidRDefault="00773AFF" w:rsidP="002B6E82">
            <w:pPr>
              <w:ind w:firstLine="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</w:t>
            </w:r>
            <w:r w:rsidR="00A46F11" w:rsidRPr="00A46F11">
              <w:rPr>
                <w:rFonts w:ascii="Times New Roman" w:hAnsi="Times New Roman"/>
                <w:szCs w:val="24"/>
              </w:rPr>
              <w:t>1.4. Informacija apie juridinį asmenį ( statusas (maža, labai maža įmonė),  darbuotojų skaičius, įkūrimo data, veiklos sritis) ________________________________________________________</w:t>
            </w:r>
          </w:p>
        </w:tc>
      </w:tr>
      <w:tr w:rsidR="00A46F11" w:rsidRPr="00A46F11" w:rsidTr="00FD088C">
        <w:trPr>
          <w:trHeight w:val="1104"/>
        </w:trPr>
        <w:tc>
          <w:tcPr>
            <w:tcW w:w="9816" w:type="dxa"/>
            <w:hideMark/>
          </w:tcPr>
          <w:p w:rsidR="00A46F11" w:rsidRPr="00A46F11" w:rsidRDefault="000E2A44" w:rsidP="002B6E82">
            <w:pPr>
              <w:ind w:firstLine="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  <w:r w:rsidR="00A502A2">
              <w:rPr>
                <w:rFonts w:ascii="Times New Roman" w:hAnsi="Times New Roman"/>
                <w:b/>
                <w:szCs w:val="24"/>
              </w:rPr>
              <w:t>. Atsakingas už U</w:t>
            </w:r>
            <w:r w:rsidR="00A46F11" w:rsidRPr="00A46F11">
              <w:rPr>
                <w:rFonts w:ascii="Times New Roman" w:hAnsi="Times New Roman"/>
                <w:b/>
                <w:szCs w:val="24"/>
              </w:rPr>
              <w:t>žimtumo didinimo programos organizavimą asmuo</w:t>
            </w:r>
            <w:r w:rsidR="00A46F11" w:rsidRPr="00A46F11">
              <w:rPr>
                <w:rFonts w:ascii="Times New Roman" w:hAnsi="Times New Roman"/>
                <w:szCs w:val="24"/>
              </w:rPr>
              <w:t>: _____________________________________</w:t>
            </w:r>
          </w:p>
          <w:p w:rsidR="00A46F11" w:rsidRPr="00A46F11" w:rsidRDefault="00A46F11" w:rsidP="002B6E82">
            <w:pPr>
              <w:ind w:firstLine="142"/>
              <w:jc w:val="both"/>
              <w:rPr>
                <w:rFonts w:ascii="Times New Roman" w:hAnsi="Times New Roman"/>
                <w:szCs w:val="24"/>
                <w:vertAlign w:val="superscript"/>
              </w:rPr>
            </w:pPr>
            <w:r w:rsidRPr="00A46F11">
              <w:rPr>
                <w:rFonts w:ascii="Times New Roman" w:hAnsi="Times New Roman"/>
                <w:szCs w:val="24"/>
                <w:vertAlign w:val="superscript"/>
              </w:rPr>
              <w:t xml:space="preserve">                   (vardas, pavardė, telefono numeris, el. paštas)</w:t>
            </w:r>
          </w:p>
          <w:p w:rsidR="00A46F11" w:rsidRPr="00A46F11" w:rsidRDefault="000E2A44" w:rsidP="002B6E82">
            <w:pPr>
              <w:ind w:firstLine="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  <w:r w:rsidR="00A46F11" w:rsidRPr="00A46F11">
              <w:rPr>
                <w:rFonts w:ascii="Times New Roman" w:hAnsi="Times New Roman"/>
                <w:b/>
                <w:szCs w:val="24"/>
              </w:rPr>
              <w:t>.</w:t>
            </w:r>
            <w:r w:rsidR="00A46F11" w:rsidRPr="00A46F11">
              <w:rPr>
                <w:rFonts w:ascii="Times New Roman" w:hAnsi="Times New Roman"/>
                <w:szCs w:val="24"/>
              </w:rPr>
              <w:t xml:space="preserve"> </w:t>
            </w:r>
            <w:r w:rsidR="00A502A2">
              <w:rPr>
                <w:rFonts w:ascii="Times New Roman" w:hAnsi="Times New Roman"/>
                <w:b/>
                <w:szCs w:val="24"/>
              </w:rPr>
              <w:t>Juridinio asmens planuojamų U</w:t>
            </w:r>
            <w:r w:rsidR="00A46F11" w:rsidRPr="00A46F11">
              <w:rPr>
                <w:rFonts w:ascii="Times New Roman" w:hAnsi="Times New Roman"/>
                <w:b/>
                <w:szCs w:val="24"/>
              </w:rPr>
              <w:t>žimtumo didinimo programos dalyviui (-iams) skirtų darbų detalus aprašymas</w:t>
            </w:r>
          </w:p>
          <w:p w:rsidR="00A46F11" w:rsidRPr="00A46F11" w:rsidRDefault="00A46F11" w:rsidP="002B6E82">
            <w:pPr>
              <w:ind w:firstLine="142"/>
              <w:jc w:val="both"/>
              <w:rPr>
                <w:rFonts w:ascii="Times New Roman" w:hAnsi="Times New Roman"/>
                <w:szCs w:val="24"/>
              </w:rPr>
            </w:pPr>
            <w:r w:rsidRPr="00A46F11">
              <w:rPr>
                <w:rFonts w:ascii="Times New Roman" w:hAnsi="Times New Roman"/>
                <w:szCs w:val="24"/>
              </w:rPr>
              <w:t>______________________________________________________________________________</w:t>
            </w:r>
          </w:p>
        </w:tc>
      </w:tr>
    </w:tbl>
    <w:p w:rsidR="00A46F11" w:rsidRPr="00A46F11" w:rsidRDefault="000E2A44" w:rsidP="002B6E82">
      <w:pPr>
        <w:ind w:firstLine="14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4</w:t>
      </w:r>
      <w:r w:rsidR="00A46F11" w:rsidRPr="00A46F11">
        <w:rPr>
          <w:rFonts w:ascii="Times New Roman" w:hAnsi="Times New Roman"/>
          <w:b/>
          <w:szCs w:val="24"/>
        </w:rPr>
        <w:t>. Užimtumo didinimo programos įgyvendinimo laikas (metai ir mėnuo):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1134"/>
        <w:gridCol w:w="3402"/>
        <w:gridCol w:w="709"/>
      </w:tblGrid>
      <w:tr w:rsidR="00A46F11" w:rsidRPr="00A46F11" w:rsidTr="00FD088C">
        <w:trPr>
          <w:gridAfter w:val="1"/>
          <w:wAfter w:w="709" w:type="dxa"/>
        </w:trPr>
        <w:tc>
          <w:tcPr>
            <w:tcW w:w="1809" w:type="dxa"/>
          </w:tcPr>
          <w:p w:rsidR="00A46F11" w:rsidRPr="00A46F11" w:rsidRDefault="00A46F11" w:rsidP="002B6E82">
            <w:pPr>
              <w:ind w:firstLine="142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hideMark/>
          </w:tcPr>
          <w:p w:rsidR="00A46F11" w:rsidRPr="00A46F11" w:rsidRDefault="00A46F11" w:rsidP="002B6E82">
            <w:pPr>
              <w:ind w:firstLine="142"/>
              <w:jc w:val="both"/>
              <w:rPr>
                <w:rFonts w:ascii="Times New Roman" w:hAnsi="Times New Roman"/>
                <w:szCs w:val="24"/>
              </w:rPr>
            </w:pPr>
            <w:r w:rsidRPr="00A46F11">
              <w:rPr>
                <w:rFonts w:ascii="Times New Roman" w:hAnsi="Times New Roman"/>
                <w:szCs w:val="24"/>
              </w:rPr>
              <w:t>pradžia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F11" w:rsidRPr="00A46F11" w:rsidRDefault="00A46F11" w:rsidP="002B6E82">
            <w:pPr>
              <w:ind w:firstLine="142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A46F11" w:rsidRPr="00A46F11" w:rsidTr="00FD088C">
        <w:trPr>
          <w:gridAfter w:val="1"/>
          <w:wAfter w:w="709" w:type="dxa"/>
        </w:trPr>
        <w:tc>
          <w:tcPr>
            <w:tcW w:w="1809" w:type="dxa"/>
          </w:tcPr>
          <w:p w:rsidR="00A46F11" w:rsidRPr="00A46F11" w:rsidRDefault="00A46F11" w:rsidP="002B6E82">
            <w:pPr>
              <w:ind w:firstLine="142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hideMark/>
          </w:tcPr>
          <w:p w:rsidR="00A46F11" w:rsidRPr="00A46F11" w:rsidRDefault="00A46F11" w:rsidP="002B6E82">
            <w:pPr>
              <w:ind w:firstLine="142"/>
              <w:jc w:val="both"/>
              <w:rPr>
                <w:rFonts w:ascii="Times New Roman" w:hAnsi="Times New Roman"/>
                <w:szCs w:val="24"/>
              </w:rPr>
            </w:pPr>
            <w:r w:rsidRPr="00A46F11">
              <w:rPr>
                <w:rFonts w:ascii="Times New Roman" w:hAnsi="Times New Roman"/>
                <w:szCs w:val="24"/>
              </w:rPr>
              <w:t>pabaiga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6F11" w:rsidRPr="00A46F11" w:rsidRDefault="00A46F11" w:rsidP="002B6E82">
            <w:pPr>
              <w:ind w:firstLine="142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A46F11" w:rsidRPr="00A46F11" w:rsidTr="00FD088C">
        <w:tc>
          <w:tcPr>
            <w:tcW w:w="6345" w:type="dxa"/>
            <w:gridSpan w:val="3"/>
            <w:hideMark/>
          </w:tcPr>
          <w:p w:rsidR="00A46F11" w:rsidRPr="00A46F11" w:rsidRDefault="000E2A44" w:rsidP="002B6E82">
            <w:pPr>
              <w:ind w:firstLine="142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  <w:r w:rsidR="00A46F11" w:rsidRPr="00A46F11">
              <w:rPr>
                <w:rFonts w:ascii="Times New Roman" w:hAnsi="Times New Roman"/>
                <w:b/>
                <w:szCs w:val="24"/>
              </w:rPr>
              <w:t>. Numatomų sukurti laikinų  darbo vietų skaičius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F11" w:rsidRPr="00A46F11" w:rsidRDefault="00A46F11" w:rsidP="002B6E82">
            <w:pPr>
              <w:ind w:firstLine="142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A46F11" w:rsidRPr="00A46F11" w:rsidTr="00FD088C">
        <w:tc>
          <w:tcPr>
            <w:tcW w:w="6345" w:type="dxa"/>
            <w:gridSpan w:val="3"/>
            <w:hideMark/>
          </w:tcPr>
          <w:p w:rsidR="00A46F11" w:rsidRPr="00A46F11" w:rsidRDefault="000E2A44" w:rsidP="002B6E82">
            <w:pPr>
              <w:ind w:firstLine="142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  <w:r w:rsidR="00A46F11" w:rsidRPr="00A46F11">
              <w:rPr>
                <w:rFonts w:ascii="Times New Roman" w:hAnsi="Times New Roman"/>
                <w:b/>
                <w:szCs w:val="24"/>
              </w:rPr>
              <w:t>. Numatomų įdarbinti ieškančių darbo asmenų skaičius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6F11" w:rsidRPr="00A46F11" w:rsidRDefault="00A46F11" w:rsidP="002B6E82">
            <w:pPr>
              <w:ind w:firstLine="142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A46F11" w:rsidRPr="00A46F11" w:rsidRDefault="00A46F11" w:rsidP="002B6E82">
      <w:pPr>
        <w:pBdr>
          <w:bottom w:val="single" w:sz="4" w:space="1" w:color="auto"/>
        </w:pBdr>
        <w:ind w:firstLine="142"/>
        <w:jc w:val="both"/>
        <w:rPr>
          <w:rFonts w:ascii="Times New Roman" w:hAnsi="Times New Roman"/>
          <w:b/>
          <w:szCs w:val="24"/>
        </w:rPr>
      </w:pPr>
      <w:r w:rsidRPr="00A46F11">
        <w:rPr>
          <w:rFonts w:ascii="Times New Roman" w:hAnsi="Times New Roman"/>
          <w:szCs w:val="24"/>
        </w:rPr>
        <w:tab/>
      </w:r>
      <w:r w:rsidRPr="00A46F11">
        <w:rPr>
          <w:rFonts w:ascii="Times New Roman" w:hAnsi="Times New Roman"/>
          <w:szCs w:val="24"/>
        </w:rPr>
        <w:tab/>
      </w:r>
      <w:r w:rsidRPr="00A46F11">
        <w:rPr>
          <w:rFonts w:ascii="Times New Roman" w:hAnsi="Times New Roman"/>
          <w:szCs w:val="24"/>
        </w:rPr>
        <w:tab/>
        <w:t xml:space="preserve"> </w:t>
      </w:r>
    </w:p>
    <w:tbl>
      <w:tblPr>
        <w:tblW w:w="9936" w:type="dxa"/>
        <w:tblLook w:val="01E0" w:firstRow="1" w:lastRow="1" w:firstColumn="1" w:lastColumn="1" w:noHBand="0" w:noVBand="0"/>
      </w:tblPr>
      <w:tblGrid>
        <w:gridCol w:w="9936"/>
      </w:tblGrid>
      <w:tr w:rsidR="00A46F11" w:rsidRPr="00A46F11" w:rsidTr="00FD088C">
        <w:tc>
          <w:tcPr>
            <w:tcW w:w="9936" w:type="dxa"/>
            <w:tcBorders>
              <w:top w:val="nil"/>
              <w:left w:val="nil"/>
              <w:right w:val="nil"/>
            </w:tcBorders>
          </w:tcPr>
          <w:p w:rsidR="00A46F11" w:rsidRPr="00A46F11" w:rsidRDefault="000E2A44" w:rsidP="002B6E82">
            <w:pPr>
              <w:ind w:firstLine="142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  <w:r w:rsidR="00A46F11" w:rsidRPr="00A46F11">
              <w:rPr>
                <w:rFonts w:ascii="Times New Roman" w:hAnsi="Times New Roman"/>
                <w:b/>
                <w:szCs w:val="24"/>
              </w:rPr>
              <w:t>. Užimtumo didinimo programos dalyviams keliami kvalifikaciniai reikalavimai:</w:t>
            </w:r>
          </w:p>
          <w:p w:rsidR="00A46F11" w:rsidRPr="00A46F11" w:rsidRDefault="00A46F11" w:rsidP="002B6E82">
            <w:pPr>
              <w:ind w:right="81" w:firstLine="142"/>
              <w:jc w:val="both"/>
              <w:rPr>
                <w:rFonts w:ascii="Times New Roman" w:hAnsi="Times New Roman"/>
                <w:szCs w:val="24"/>
              </w:rPr>
            </w:pPr>
            <w:r w:rsidRPr="00A46F11">
              <w:rPr>
                <w:rFonts w:ascii="Times New Roman" w:hAnsi="Times New Roman"/>
                <w:szCs w:val="24"/>
              </w:rPr>
              <w:t>______________________________________________________________________________</w:t>
            </w:r>
          </w:p>
        </w:tc>
      </w:tr>
      <w:tr w:rsidR="00A46F11" w:rsidRPr="00A46F11" w:rsidTr="00FD088C">
        <w:tc>
          <w:tcPr>
            <w:tcW w:w="9936" w:type="dxa"/>
            <w:tcBorders>
              <w:left w:val="nil"/>
              <w:right w:val="nil"/>
            </w:tcBorders>
          </w:tcPr>
          <w:p w:rsidR="00A46F11" w:rsidRPr="00A46F11" w:rsidRDefault="00A46F11" w:rsidP="002B6E82">
            <w:pPr>
              <w:ind w:firstLine="142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A46F11" w:rsidRPr="00A46F11" w:rsidTr="00FD088C">
        <w:tc>
          <w:tcPr>
            <w:tcW w:w="9936" w:type="dxa"/>
            <w:hideMark/>
          </w:tcPr>
          <w:p w:rsidR="00A46F11" w:rsidRPr="00A46F11" w:rsidRDefault="000E2A44" w:rsidP="000E2A44">
            <w:pPr>
              <w:ind w:firstLine="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  <w:r w:rsidR="00A46F11" w:rsidRPr="00A46F11">
              <w:rPr>
                <w:rFonts w:ascii="Times New Roman" w:hAnsi="Times New Roman"/>
                <w:b/>
                <w:szCs w:val="24"/>
              </w:rPr>
              <w:t>. Detali informacija apie darbo ir darbo apmokėjimo sąlygas ir terminus</w:t>
            </w:r>
            <w:r w:rsidR="00133BD1">
              <w:rPr>
                <w:rFonts w:ascii="Times New Roman" w:hAnsi="Times New Roman"/>
                <w:b/>
                <w:szCs w:val="24"/>
              </w:rPr>
              <w:t>:</w:t>
            </w:r>
            <w:r w:rsidR="00A46F11" w:rsidRPr="00A46F11">
              <w:rPr>
                <w:rFonts w:ascii="Times New Roman" w:hAnsi="Times New Roman"/>
                <w:szCs w:val="24"/>
              </w:rPr>
              <w:t xml:space="preserve">   _________________________________________________________________________________</w:t>
            </w:r>
          </w:p>
        </w:tc>
      </w:tr>
      <w:tr w:rsidR="00A46F11" w:rsidRPr="00A46F11" w:rsidTr="00FD088C">
        <w:tc>
          <w:tcPr>
            <w:tcW w:w="9936" w:type="dxa"/>
          </w:tcPr>
          <w:p w:rsidR="00A46F11" w:rsidRPr="00A46F11" w:rsidRDefault="00A46F11" w:rsidP="002B6E82">
            <w:pPr>
              <w:ind w:firstLine="142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A46F11" w:rsidRPr="00A46F11" w:rsidRDefault="000E2A44" w:rsidP="002B6E82">
      <w:pPr>
        <w:ind w:firstLine="14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9</w:t>
      </w:r>
      <w:r w:rsidR="00A46F11" w:rsidRPr="00A46F11">
        <w:rPr>
          <w:rFonts w:ascii="Times New Roman" w:hAnsi="Times New Roman"/>
          <w:b/>
          <w:szCs w:val="24"/>
        </w:rPr>
        <w:t>. Užimtumo didinimo programai įgyvendinti atlikti reikalinga lėšų suma:</w:t>
      </w:r>
    </w:p>
    <w:p w:rsidR="002B6E82" w:rsidRPr="00A46F11" w:rsidDel="002B6E82" w:rsidRDefault="00A46F11" w:rsidP="00773AFF">
      <w:pPr>
        <w:ind w:firstLine="142"/>
        <w:rPr>
          <w:rFonts w:ascii="Times New Roman" w:hAnsi="Times New Roman"/>
          <w:szCs w:val="24"/>
        </w:rPr>
      </w:pPr>
      <w:r w:rsidRPr="00A46F11">
        <w:rPr>
          <w:rFonts w:ascii="Times New Roman" w:hAnsi="Times New Roman"/>
          <w:szCs w:val="24"/>
        </w:rPr>
        <w:t>Iš</w:t>
      </w:r>
      <w:r w:rsidR="00773AFF">
        <w:rPr>
          <w:rFonts w:ascii="Times New Roman" w:hAnsi="Times New Roman"/>
          <w:szCs w:val="24"/>
        </w:rPr>
        <w:t xml:space="preserve"> </w:t>
      </w:r>
      <w:r w:rsidRPr="00A46F11">
        <w:rPr>
          <w:rFonts w:ascii="Times New Roman" w:hAnsi="Times New Roman"/>
          <w:szCs w:val="24"/>
        </w:rPr>
        <w:t xml:space="preserve"> viso: __________</w:t>
      </w:r>
      <w:r w:rsidR="00773AFF">
        <w:rPr>
          <w:rFonts w:ascii="Times New Roman" w:hAnsi="Times New Roman"/>
          <w:szCs w:val="24"/>
        </w:rPr>
        <w:t>______________________________________________________________</w:t>
      </w:r>
    </w:p>
    <w:tbl>
      <w:tblPr>
        <w:tblW w:w="995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453"/>
        <w:gridCol w:w="7506"/>
      </w:tblGrid>
      <w:tr w:rsidR="002B6E82" w:rsidRPr="00A46F11" w:rsidTr="001949F1">
        <w:trPr>
          <w:trHeight w:val="326"/>
        </w:trPr>
        <w:tc>
          <w:tcPr>
            <w:tcW w:w="2453" w:type="dxa"/>
            <w:hideMark/>
          </w:tcPr>
          <w:p w:rsidR="002B6E82" w:rsidRPr="00A46F11" w:rsidRDefault="002B6E82" w:rsidP="001949F1">
            <w:pPr>
              <w:ind w:firstLine="142"/>
              <w:jc w:val="both"/>
              <w:rPr>
                <w:rFonts w:ascii="Times New Roman" w:hAnsi="Times New Roman"/>
                <w:szCs w:val="24"/>
              </w:rPr>
            </w:pPr>
            <w:r w:rsidRPr="00A46F11">
              <w:rPr>
                <w:rFonts w:ascii="Times New Roman" w:hAnsi="Times New Roman"/>
                <w:szCs w:val="24"/>
              </w:rPr>
              <w:t xml:space="preserve">iš jų darbdavio </w:t>
            </w:r>
          </w:p>
        </w:tc>
        <w:tc>
          <w:tcPr>
            <w:tcW w:w="7506" w:type="dxa"/>
          </w:tcPr>
          <w:p w:rsidR="002B6E82" w:rsidRPr="00A46F11" w:rsidRDefault="002B6E82" w:rsidP="001949F1">
            <w:pPr>
              <w:ind w:firstLine="142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A46F11" w:rsidRPr="00A46F11" w:rsidRDefault="002B6E82" w:rsidP="002B6E82">
      <w:pPr>
        <w:ind w:firstLine="14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A46F11" w:rsidRPr="00A46F11" w:rsidRDefault="000E2A44" w:rsidP="002B6E82">
      <w:pPr>
        <w:ind w:firstLine="14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10.</w:t>
      </w:r>
      <w:r w:rsidR="00A502A2">
        <w:rPr>
          <w:rFonts w:ascii="Times New Roman" w:hAnsi="Times New Roman"/>
          <w:b/>
          <w:szCs w:val="24"/>
        </w:rPr>
        <w:t xml:space="preserve"> Po U</w:t>
      </w:r>
      <w:r w:rsidR="00A46F11" w:rsidRPr="00A46F11">
        <w:rPr>
          <w:rFonts w:ascii="Times New Roman" w:hAnsi="Times New Roman"/>
          <w:b/>
          <w:szCs w:val="24"/>
        </w:rPr>
        <w:t>žimtumo didinimo programos įgyvendinimo numatomų įdarbinti asmenų skaičius: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69"/>
        <w:gridCol w:w="149"/>
        <w:gridCol w:w="4954"/>
        <w:gridCol w:w="149"/>
      </w:tblGrid>
      <w:tr w:rsidR="00A46F11" w:rsidRPr="00A46F11" w:rsidTr="002B6E82">
        <w:trPr>
          <w:gridAfter w:val="1"/>
          <w:wAfter w:w="149" w:type="dxa"/>
        </w:trPr>
        <w:tc>
          <w:tcPr>
            <w:tcW w:w="1669" w:type="dxa"/>
            <w:hideMark/>
          </w:tcPr>
          <w:p w:rsidR="00A46F11" w:rsidRPr="00A46F11" w:rsidRDefault="00A46F11" w:rsidP="002B6E82">
            <w:pPr>
              <w:ind w:firstLine="142"/>
              <w:jc w:val="both"/>
              <w:rPr>
                <w:rFonts w:ascii="Times New Roman" w:hAnsi="Times New Roman"/>
                <w:szCs w:val="24"/>
              </w:rPr>
            </w:pPr>
            <w:r w:rsidRPr="00A46F11">
              <w:rPr>
                <w:rFonts w:ascii="Times New Roman" w:hAnsi="Times New Roman"/>
                <w:szCs w:val="24"/>
              </w:rPr>
              <w:t xml:space="preserve">Terminuotai  </w:t>
            </w:r>
          </w:p>
        </w:tc>
        <w:tc>
          <w:tcPr>
            <w:tcW w:w="5103" w:type="dxa"/>
            <w:gridSpan w:val="2"/>
          </w:tcPr>
          <w:p w:rsidR="00A46F11" w:rsidRPr="00A46F11" w:rsidRDefault="00A46F11" w:rsidP="002B6E82">
            <w:pPr>
              <w:ind w:firstLine="142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A46F11" w:rsidRPr="00A46F11" w:rsidTr="002B6E82"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46F11" w:rsidRPr="00A46F11" w:rsidRDefault="00A46F11" w:rsidP="002B6E82">
            <w:pPr>
              <w:ind w:firstLine="142"/>
              <w:jc w:val="both"/>
              <w:rPr>
                <w:rFonts w:ascii="Times New Roman" w:hAnsi="Times New Roman"/>
                <w:szCs w:val="24"/>
              </w:rPr>
            </w:pPr>
            <w:r w:rsidRPr="00A46F11">
              <w:rPr>
                <w:rFonts w:ascii="Times New Roman" w:hAnsi="Times New Roman"/>
                <w:szCs w:val="24"/>
              </w:rPr>
              <w:t>Neterminuo</w:t>
            </w:r>
            <w:r w:rsidR="002B6E82">
              <w:rPr>
                <w:rFonts w:ascii="Times New Roman" w:hAnsi="Times New Roman"/>
                <w:szCs w:val="24"/>
              </w:rPr>
              <w:t>tai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F11" w:rsidRPr="00A46F11" w:rsidRDefault="00A46F11" w:rsidP="002B6E82">
            <w:pPr>
              <w:ind w:firstLine="142"/>
              <w:jc w:val="both"/>
              <w:rPr>
                <w:rFonts w:ascii="Times New Roman" w:hAnsi="Times New Roman"/>
                <w:szCs w:val="24"/>
                <w:u w:val="single"/>
              </w:rPr>
            </w:pPr>
          </w:p>
        </w:tc>
      </w:tr>
    </w:tbl>
    <w:p w:rsidR="00A46F11" w:rsidRPr="00A46F11" w:rsidRDefault="000E2A44" w:rsidP="002B6E82">
      <w:pPr>
        <w:ind w:firstLine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11</w:t>
      </w:r>
      <w:r w:rsidR="00A502A2">
        <w:rPr>
          <w:rFonts w:ascii="Times New Roman" w:hAnsi="Times New Roman"/>
          <w:b/>
          <w:szCs w:val="24"/>
        </w:rPr>
        <w:t>. Lėšų poreikio U</w:t>
      </w:r>
      <w:r w:rsidR="00A46F11" w:rsidRPr="00A46F11">
        <w:rPr>
          <w:rFonts w:ascii="Times New Roman" w:hAnsi="Times New Roman"/>
          <w:b/>
          <w:szCs w:val="24"/>
        </w:rPr>
        <w:t>žimtumo didinimo programai įgyvendinti apskaičiavimo lentelė</w:t>
      </w:r>
      <w:r w:rsidR="00A46F11" w:rsidRPr="00A46F11">
        <w:rPr>
          <w:rFonts w:ascii="Times New Roman" w:hAnsi="Times New Roman"/>
          <w:szCs w:val="24"/>
        </w:rPr>
        <w:t xml:space="preserve"> (pridedama).</w:t>
      </w:r>
    </w:p>
    <w:p w:rsidR="00A46F11" w:rsidRPr="00A46F11" w:rsidRDefault="00A46F11" w:rsidP="002B6E82">
      <w:pPr>
        <w:ind w:firstLine="142"/>
        <w:jc w:val="both"/>
        <w:rPr>
          <w:rFonts w:ascii="Times New Roman" w:hAnsi="Times New Roman"/>
          <w:szCs w:val="24"/>
        </w:rPr>
      </w:pPr>
      <w:r w:rsidRPr="00A46F11">
        <w:rPr>
          <w:rFonts w:ascii="Times New Roman" w:hAnsi="Times New Roman"/>
          <w:szCs w:val="24"/>
        </w:rPr>
        <w:t>Juridinio asmens vadovas (-ė)</w:t>
      </w:r>
    </w:p>
    <w:p w:rsidR="00A46F11" w:rsidRPr="00A46F11" w:rsidRDefault="00A46F11" w:rsidP="002B6E82">
      <w:pPr>
        <w:ind w:firstLine="142"/>
        <w:jc w:val="both"/>
        <w:rPr>
          <w:rFonts w:ascii="Times New Roman" w:hAnsi="Times New Roman"/>
          <w:szCs w:val="24"/>
        </w:rPr>
      </w:pPr>
    </w:p>
    <w:p w:rsidR="00A46F11" w:rsidRPr="00A46F11" w:rsidRDefault="00A46F11" w:rsidP="002B6E82">
      <w:pPr>
        <w:jc w:val="both"/>
        <w:rPr>
          <w:rFonts w:ascii="Times New Roman" w:hAnsi="Times New Roman"/>
          <w:szCs w:val="24"/>
        </w:rPr>
      </w:pPr>
      <w:r w:rsidRPr="00A46F11">
        <w:rPr>
          <w:rFonts w:ascii="Times New Roman" w:hAnsi="Times New Roman"/>
          <w:szCs w:val="24"/>
        </w:rPr>
        <w:t>Vyr. buhalteris (-ė) (finansininkas, -ė)</w:t>
      </w:r>
      <w:r w:rsidRPr="00A46F11">
        <w:rPr>
          <w:rFonts w:ascii="Times New Roman" w:hAnsi="Times New Roman"/>
          <w:szCs w:val="24"/>
        </w:rPr>
        <w:tab/>
      </w:r>
      <w:r w:rsidRPr="00A46F11">
        <w:rPr>
          <w:rFonts w:ascii="Times New Roman" w:hAnsi="Times New Roman"/>
          <w:szCs w:val="24"/>
        </w:rPr>
        <w:tab/>
      </w:r>
      <w:r w:rsidRPr="00A46F11">
        <w:rPr>
          <w:rFonts w:ascii="Times New Roman" w:hAnsi="Times New Roman"/>
          <w:szCs w:val="24"/>
        </w:rPr>
        <w:tab/>
      </w:r>
    </w:p>
    <w:p w:rsidR="00A46F11" w:rsidRPr="00A46F11" w:rsidRDefault="00A46F11" w:rsidP="00A46F11">
      <w:pPr>
        <w:jc w:val="both"/>
        <w:rPr>
          <w:rFonts w:ascii="Times New Roman" w:hAnsi="Times New Roman"/>
          <w:szCs w:val="24"/>
        </w:rPr>
      </w:pPr>
      <w:r w:rsidRPr="00A46F11">
        <w:rPr>
          <w:rFonts w:ascii="Times New Roman" w:hAnsi="Times New Roman"/>
          <w:szCs w:val="24"/>
        </w:rPr>
        <w:t xml:space="preserve">                                                                     (Parašas)</w:t>
      </w:r>
      <w:r w:rsidRPr="00A46F11">
        <w:rPr>
          <w:rFonts w:ascii="Times New Roman" w:hAnsi="Times New Roman"/>
          <w:szCs w:val="24"/>
        </w:rPr>
        <w:tab/>
      </w:r>
      <w:r w:rsidRPr="00A46F11">
        <w:rPr>
          <w:rFonts w:ascii="Times New Roman" w:hAnsi="Times New Roman"/>
          <w:szCs w:val="24"/>
        </w:rPr>
        <w:tab/>
        <w:t xml:space="preserve">            (Vardas ir pavardė)</w:t>
      </w:r>
    </w:p>
    <w:p w:rsidR="00A46F11" w:rsidRPr="00A46F11" w:rsidRDefault="00A46F11" w:rsidP="00A46F11">
      <w:pPr>
        <w:jc w:val="both"/>
        <w:rPr>
          <w:rFonts w:ascii="Times New Roman" w:eastAsia="Batang" w:hAnsi="Times New Roman"/>
          <w:szCs w:val="24"/>
        </w:rPr>
        <w:sectPr w:rsidR="00A46F11" w:rsidRPr="00A46F11" w:rsidSect="001C7128">
          <w:pgSz w:w="11907" w:h="16840" w:code="9"/>
          <w:pgMar w:top="1077" w:right="567" w:bottom="720" w:left="1701" w:header="709" w:footer="709" w:gutter="0"/>
          <w:cols w:space="708"/>
          <w:docGrid w:linePitch="360"/>
        </w:sectPr>
      </w:pPr>
      <w:r w:rsidRPr="00A46F11">
        <w:rPr>
          <w:rFonts w:ascii="Times New Roman" w:hAnsi="Times New Roman"/>
          <w:szCs w:val="24"/>
        </w:rPr>
        <w:t xml:space="preserve">A. V.      </w:t>
      </w:r>
      <w:r w:rsidRPr="00A46F11">
        <w:rPr>
          <w:rFonts w:ascii="Times New Roman" w:eastAsia="Batang" w:hAnsi="Times New Roman"/>
          <w:szCs w:val="24"/>
        </w:rPr>
        <w:t xml:space="preserve">        </w:t>
      </w:r>
      <w:r w:rsidRPr="00A46F11">
        <w:rPr>
          <w:rFonts w:ascii="Times New Roman" w:eastAsia="Batang" w:hAnsi="Times New Roman"/>
          <w:szCs w:val="24"/>
        </w:rPr>
        <w:tab/>
      </w:r>
      <w:r w:rsidRPr="00A46F11">
        <w:rPr>
          <w:rFonts w:ascii="Times New Roman" w:eastAsia="Batang" w:hAnsi="Times New Roman"/>
          <w:szCs w:val="24"/>
        </w:rPr>
        <w:tab/>
        <w:t xml:space="preserve"> </w:t>
      </w:r>
    </w:p>
    <w:p w:rsidR="00A46F11" w:rsidRPr="00A46F11" w:rsidRDefault="002B6E82" w:rsidP="002B6E82">
      <w:pPr>
        <w:rPr>
          <w:rFonts w:ascii="Times New Roman" w:eastAsia="Batang" w:hAnsi="Times New Roman"/>
          <w:szCs w:val="24"/>
        </w:rPr>
      </w:pPr>
      <w:bookmarkStart w:id="1" w:name="_Hlk486322843"/>
      <w:r>
        <w:rPr>
          <w:rFonts w:ascii="Times New Roman" w:eastAsia="Batang" w:hAnsi="Times New Roman"/>
          <w:szCs w:val="24"/>
        </w:rPr>
        <w:lastRenderedPageBreak/>
        <w:t xml:space="preserve">                                                                                                            </w:t>
      </w:r>
      <w:r w:rsidR="00A46F11" w:rsidRPr="00A46F11">
        <w:rPr>
          <w:rFonts w:ascii="Times New Roman" w:eastAsia="Batang" w:hAnsi="Times New Roman"/>
          <w:szCs w:val="24"/>
        </w:rPr>
        <w:t>Užimtumo didinimo programos</w:t>
      </w:r>
    </w:p>
    <w:p w:rsidR="00A46F11" w:rsidRPr="00A46F11" w:rsidRDefault="002B6E82" w:rsidP="002B6E82">
      <w:pPr>
        <w:rPr>
          <w:rFonts w:ascii="Times New Roman" w:eastAsia="Batang" w:hAnsi="Times New Roman"/>
          <w:szCs w:val="24"/>
        </w:rPr>
      </w:pPr>
      <w:r>
        <w:rPr>
          <w:rFonts w:ascii="Times New Roman" w:eastAsia="Batang" w:hAnsi="Times New Roman"/>
          <w:szCs w:val="24"/>
        </w:rPr>
        <w:t xml:space="preserve">                                                                                                            </w:t>
      </w:r>
      <w:r w:rsidR="00A46F11" w:rsidRPr="00A46F11">
        <w:rPr>
          <w:rFonts w:ascii="Times New Roman" w:eastAsia="Batang" w:hAnsi="Times New Roman"/>
          <w:szCs w:val="24"/>
        </w:rPr>
        <w:t>vykdymo paraiškos</w:t>
      </w:r>
    </w:p>
    <w:p w:rsidR="00A46F11" w:rsidRPr="00A46F11" w:rsidRDefault="002B6E82" w:rsidP="002B6E82">
      <w:pPr>
        <w:rPr>
          <w:rFonts w:ascii="Times New Roman" w:eastAsia="Batang" w:hAnsi="Times New Roman"/>
          <w:szCs w:val="24"/>
        </w:rPr>
      </w:pPr>
      <w:r>
        <w:rPr>
          <w:rFonts w:ascii="Times New Roman" w:eastAsia="Batang" w:hAnsi="Times New Roman"/>
          <w:szCs w:val="24"/>
        </w:rPr>
        <w:t xml:space="preserve">                                                                                                            </w:t>
      </w:r>
      <w:r w:rsidR="00A46F11" w:rsidRPr="00A46F11">
        <w:rPr>
          <w:rFonts w:ascii="Times New Roman" w:eastAsia="Batang" w:hAnsi="Times New Roman"/>
          <w:szCs w:val="24"/>
        </w:rPr>
        <w:t>1 priedas</w:t>
      </w:r>
    </w:p>
    <w:bookmarkEnd w:id="1"/>
    <w:p w:rsidR="00A46F11" w:rsidRPr="00A46F11" w:rsidRDefault="00A46F11" w:rsidP="00A46F11">
      <w:pPr>
        <w:jc w:val="right"/>
        <w:rPr>
          <w:rFonts w:ascii="Times New Roman" w:eastAsia="Batang" w:hAnsi="Times New Roman"/>
          <w:szCs w:val="24"/>
        </w:rPr>
      </w:pPr>
    </w:p>
    <w:p w:rsidR="00A46F11" w:rsidRPr="00A46F11" w:rsidRDefault="00A46F11" w:rsidP="00A46F11">
      <w:pPr>
        <w:jc w:val="both"/>
        <w:rPr>
          <w:rFonts w:ascii="Times New Roman" w:eastAsia="Batang" w:hAnsi="Times New Roman"/>
          <w:szCs w:val="24"/>
        </w:rPr>
      </w:pPr>
    </w:p>
    <w:p w:rsidR="00A46F11" w:rsidRPr="00A46F11" w:rsidRDefault="00A46F11" w:rsidP="00A46F11">
      <w:pPr>
        <w:jc w:val="center"/>
        <w:rPr>
          <w:rFonts w:ascii="Times New Roman" w:eastAsia="Batang" w:hAnsi="Times New Roman"/>
          <w:b/>
          <w:szCs w:val="24"/>
        </w:rPr>
      </w:pPr>
      <w:r w:rsidRPr="00A46F11">
        <w:rPr>
          <w:rFonts w:ascii="Times New Roman" w:eastAsia="Batang" w:hAnsi="Times New Roman"/>
          <w:b/>
          <w:szCs w:val="24"/>
        </w:rPr>
        <w:t>LĖŠŲ POREIKIO UŽIMTUMO DIDINIMO PROGRAMAI ĮGYVENDINTI APSKAIČIAVIMO</w:t>
      </w:r>
    </w:p>
    <w:p w:rsidR="00A46F11" w:rsidRPr="00A46F11" w:rsidRDefault="00A46F11" w:rsidP="00A46F11">
      <w:pPr>
        <w:jc w:val="center"/>
        <w:rPr>
          <w:rFonts w:ascii="Times New Roman" w:eastAsia="Batang" w:hAnsi="Times New Roman"/>
          <w:b/>
          <w:szCs w:val="24"/>
        </w:rPr>
      </w:pPr>
      <w:r w:rsidRPr="00A46F11">
        <w:rPr>
          <w:rFonts w:ascii="Times New Roman" w:eastAsia="Batang" w:hAnsi="Times New Roman"/>
          <w:b/>
          <w:szCs w:val="24"/>
        </w:rPr>
        <w:t>LENTELĖ</w:t>
      </w:r>
    </w:p>
    <w:p w:rsidR="00A46F11" w:rsidRPr="00A46F11" w:rsidRDefault="00A46F11" w:rsidP="00A46F11">
      <w:pPr>
        <w:jc w:val="both"/>
        <w:rPr>
          <w:rFonts w:ascii="Times New Roman" w:eastAsia="Batang" w:hAnsi="Times New Roman"/>
          <w:szCs w:val="24"/>
        </w:rPr>
      </w:pPr>
    </w:p>
    <w:p w:rsidR="00A46F11" w:rsidRPr="00A46F11" w:rsidRDefault="00A46F11" w:rsidP="00A46F11">
      <w:pPr>
        <w:jc w:val="both"/>
        <w:rPr>
          <w:rFonts w:ascii="Times New Roman" w:eastAsia="Batang" w:hAnsi="Times New Roman"/>
          <w:szCs w:val="24"/>
        </w:rPr>
      </w:pPr>
      <w:r w:rsidRPr="00A46F11">
        <w:rPr>
          <w:rFonts w:ascii="Times New Roman" w:eastAsia="Batang" w:hAnsi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(1+2+3+4)×5×6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8"/>
        <w:gridCol w:w="1243"/>
        <w:gridCol w:w="1359"/>
        <w:gridCol w:w="1578"/>
        <w:gridCol w:w="1154"/>
        <w:gridCol w:w="1447"/>
        <w:gridCol w:w="1269"/>
      </w:tblGrid>
      <w:tr w:rsidR="00A46F11" w:rsidRPr="00A46F11" w:rsidTr="00FD088C">
        <w:trPr>
          <w:trHeight w:val="1903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11" w:rsidRPr="00A46F11" w:rsidRDefault="00A46F11" w:rsidP="000E2A44">
            <w:pPr>
              <w:jc w:val="center"/>
              <w:rPr>
                <w:rFonts w:ascii="Times New Roman" w:eastAsia="Batang" w:hAnsi="Times New Roman"/>
                <w:sz w:val="20"/>
              </w:rPr>
            </w:pPr>
            <w:r w:rsidRPr="00A46F11">
              <w:rPr>
                <w:rFonts w:ascii="Times New Roman" w:eastAsia="Batang" w:hAnsi="Times New Roman"/>
                <w:sz w:val="20"/>
              </w:rPr>
              <w:t>Darbdaviui kompensuojama mėnesio darbo užmokesčio suma vienam asmeniui</w:t>
            </w:r>
            <w:r w:rsidR="000E2A44">
              <w:rPr>
                <w:rFonts w:ascii="Times New Roman" w:eastAsia="Batang" w:hAnsi="Times New Roman"/>
                <w:sz w:val="20"/>
              </w:rPr>
              <w:t>,</w:t>
            </w:r>
            <w:r w:rsidRPr="00A46F11">
              <w:rPr>
                <w:rFonts w:ascii="Times New Roman" w:eastAsia="Batang" w:hAnsi="Times New Roman"/>
                <w:sz w:val="20"/>
              </w:rPr>
              <w:t xml:space="preserve"> </w:t>
            </w:r>
            <w:proofErr w:type="spellStart"/>
            <w:r w:rsidRPr="00A46F11">
              <w:rPr>
                <w:rFonts w:ascii="Times New Roman" w:eastAsia="Batang" w:hAnsi="Times New Roman"/>
                <w:sz w:val="20"/>
              </w:rPr>
              <w:t>Eur</w:t>
            </w:r>
            <w:proofErr w:type="spellEnd"/>
            <w:r w:rsidRPr="00A46F11">
              <w:rPr>
                <w:rFonts w:ascii="Times New Roman" w:eastAsia="Batang" w:hAnsi="Times New Roman"/>
                <w:sz w:val="20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11" w:rsidRPr="00A46F11" w:rsidRDefault="00A46F11" w:rsidP="000E2A44">
            <w:pPr>
              <w:jc w:val="center"/>
              <w:rPr>
                <w:rFonts w:ascii="Times New Roman" w:eastAsia="Batang" w:hAnsi="Times New Roman"/>
                <w:sz w:val="20"/>
              </w:rPr>
            </w:pPr>
            <w:r w:rsidRPr="00A46F11">
              <w:rPr>
                <w:rFonts w:ascii="Times New Roman" w:eastAsia="Batang" w:hAnsi="Times New Roman"/>
                <w:sz w:val="20"/>
              </w:rPr>
              <w:t>Darbdaviui kompensuo-jama mėnesio socialinio draudimo įmokų suma vienam asmeniui</w:t>
            </w:r>
            <w:r w:rsidR="000E2A44">
              <w:rPr>
                <w:rFonts w:ascii="Times New Roman" w:eastAsia="Batang" w:hAnsi="Times New Roman"/>
                <w:sz w:val="20"/>
              </w:rPr>
              <w:t>,</w:t>
            </w:r>
            <w:r w:rsidRPr="00A46F11">
              <w:rPr>
                <w:rFonts w:ascii="Times New Roman" w:eastAsia="Batang" w:hAnsi="Times New Roman"/>
                <w:sz w:val="20"/>
              </w:rPr>
              <w:t xml:space="preserve"> </w:t>
            </w:r>
            <w:proofErr w:type="spellStart"/>
            <w:r w:rsidRPr="00A46F11">
              <w:rPr>
                <w:rFonts w:ascii="Times New Roman" w:eastAsia="Batang" w:hAnsi="Times New Roman"/>
                <w:sz w:val="20"/>
              </w:rPr>
              <w:t>Eur</w:t>
            </w:r>
            <w:proofErr w:type="spellEnd"/>
            <w:r w:rsidRPr="00A46F11">
              <w:rPr>
                <w:rFonts w:ascii="Times New Roman" w:eastAsia="Batang" w:hAnsi="Times New Roman"/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11" w:rsidRPr="00A46F11" w:rsidRDefault="00A46F11" w:rsidP="000E2A44">
            <w:pPr>
              <w:jc w:val="center"/>
              <w:rPr>
                <w:rFonts w:ascii="Times New Roman" w:eastAsia="Batang" w:hAnsi="Times New Roman"/>
                <w:sz w:val="20"/>
              </w:rPr>
            </w:pPr>
            <w:r w:rsidRPr="00A46F11">
              <w:rPr>
                <w:rFonts w:ascii="Times New Roman" w:eastAsia="Batang" w:hAnsi="Times New Roman"/>
                <w:sz w:val="20"/>
              </w:rPr>
              <w:t>Darbdaviui kompensuo-jama piniginė kompensacija už nepanaudotas atostogas vienam asmeniui</w:t>
            </w:r>
            <w:r w:rsidR="000E2A44">
              <w:rPr>
                <w:rFonts w:ascii="Times New Roman" w:eastAsia="Batang" w:hAnsi="Times New Roman"/>
                <w:sz w:val="20"/>
              </w:rPr>
              <w:t>,</w:t>
            </w:r>
            <w:r w:rsidRPr="00A46F11">
              <w:rPr>
                <w:rFonts w:ascii="Times New Roman" w:eastAsia="Batang" w:hAnsi="Times New Roman"/>
                <w:sz w:val="20"/>
              </w:rPr>
              <w:t xml:space="preserve"> </w:t>
            </w:r>
            <w:proofErr w:type="spellStart"/>
            <w:r w:rsidRPr="00A46F11">
              <w:rPr>
                <w:rFonts w:ascii="Times New Roman" w:eastAsia="Batang" w:hAnsi="Times New Roman"/>
                <w:sz w:val="20"/>
              </w:rPr>
              <w:t>Eur</w:t>
            </w:r>
            <w:proofErr w:type="spellEnd"/>
            <w:r w:rsidRPr="00A46F11">
              <w:rPr>
                <w:rFonts w:ascii="Times New Roman" w:eastAsia="Batang" w:hAnsi="Times New Roman"/>
                <w:sz w:val="20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11" w:rsidRPr="00A46F11" w:rsidRDefault="00A46F11" w:rsidP="000E2A44">
            <w:pPr>
              <w:jc w:val="center"/>
              <w:rPr>
                <w:rFonts w:ascii="Times New Roman" w:eastAsia="Batang" w:hAnsi="Times New Roman"/>
                <w:sz w:val="20"/>
              </w:rPr>
            </w:pPr>
            <w:r w:rsidRPr="00A46F11">
              <w:rPr>
                <w:rFonts w:ascii="Times New Roman" w:eastAsia="Batang" w:hAnsi="Times New Roman"/>
                <w:sz w:val="20"/>
              </w:rPr>
              <w:t>Darbdaviui kompensuojama privalomojo socialinio draudimo įmokų suma vienam asmeniui, apskaičiuota nuo piniginės kompensacijos už nepanaudotas atostogas sumos</w:t>
            </w:r>
            <w:r w:rsidR="000E2A44">
              <w:rPr>
                <w:rFonts w:ascii="Times New Roman" w:eastAsia="Batang" w:hAnsi="Times New Roman"/>
                <w:sz w:val="20"/>
              </w:rPr>
              <w:t>,</w:t>
            </w:r>
            <w:r w:rsidRPr="00A46F11">
              <w:rPr>
                <w:rFonts w:ascii="Times New Roman" w:eastAsia="Batang" w:hAnsi="Times New Roman"/>
                <w:sz w:val="20"/>
              </w:rPr>
              <w:t xml:space="preserve"> </w:t>
            </w:r>
            <w:proofErr w:type="spellStart"/>
            <w:r w:rsidRPr="00A46F11">
              <w:rPr>
                <w:rFonts w:ascii="Times New Roman" w:eastAsia="Batang" w:hAnsi="Times New Roman"/>
                <w:sz w:val="20"/>
              </w:rPr>
              <w:t>Eur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11" w:rsidRPr="00A46F11" w:rsidRDefault="00A46F11" w:rsidP="00FD088C">
            <w:pPr>
              <w:jc w:val="center"/>
              <w:rPr>
                <w:rFonts w:ascii="Times New Roman" w:eastAsia="Batang" w:hAnsi="Times New Roman"/>
                <w:sz w:val="20"/>
              </w:rPr>
            </w:pPr>
            <w:r w:rsidRPr="00A46F11">
              <w:rPr>
                <w:rFonts w:ascii="Times New Roman" w:eastAsia="Batang" w:hAnsi="Times New Roman"/>
                <w:sz w:val="20"/>
              </w:rPr>
              <w:t>Vidutinė vieno užimtumo didinimo programos dalyvio  darbo trukmė  mėnesiais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11" w:rsidRPr="00A46F11" w:rsidRDefault="00A502A2" w:rsidP="00FD088C">
            <w:pPr>
              <w:jc w:val="center"/>
              <w:rPr>
                <w:rFonts w:ascii="Times New Roman" w:eastAsia="Batang" w:hAnsi="Times New Roman"/>
                <w:sz w:val="20"/>
              </w:rPr>
            </w:pPr>
            <w:r>
              <w:rPr>
                <w:rFonts w:ascii="Times New Roman" w:eastAsia="Batang" w:hAnsi="Times New Roman"/>
                <w:sz w:val="20"/>
              </w:rPr>
              <w:t>Prognozuoja-mas dirbančių U</w:t>
            </w:r>
            <w:r w:rsidR="00A46F11" w:rsidRPr="00A46F11">
              <w:rPr>
                <w:rFonts w:ascii="Times New Roman" w:eastAsia="Batang" w:hAnsi="Times New Roman"/>
                <w:sz w:val="20"/>
              </w:rPr>
              <w:t xml:space="preserve">žimtumo didinimo programos dalyvių skaičius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11" w:rsidRPr="00A46F11" w:rsidRDefault="00A46F11" w:rsidP="00FD088C">
            <w:pPr>
              <w:jc w:val="center"/>
              <w:rPr>
                <w:rFonts w:ascii="Times New Roman" w:eastAsia="Batang" w:hAnsi="Times New Roman"/>
                <w:sz w:val="20"/>
              </w:rPr>
            </w:pPr>
            <w:r w:rsidRPr="00A46F11">
              <w:rPr>
                <w:rFonts w:ascii="Times New Roman" w:eastAsia="Batang" w:hAnsi="Times New Roman"/>
                <w:sz w:val="20"/>
              </w:rPr>
              <w:t>Lėšų poreikis Užimtumo didinimo programai įgyvendinti  o</w:t>
            </w:r>
            <w:r w:rsidR="000E2A44">
              <w:rPr>
                <w:rFonts w:ascii="Times New Roman" w:eastAsia="Batang" w:hAnsi="Times New Roman"/>
                <w:sz w:val="20"/>
              </w:rPr>
              <w:t>rganizuoti metams,</w:t>
            </w:r>
            <w:r w:rsidRPr="00A46F11">
              <w:rPr>
                <w:rFonts w:ascii="Times New Roman" w:eastAsia="Batang" w:hAnsi="Times New Roman"/>
                <w:sz w:val="20"/>
              </w:rPr>
              <w:t xml:space="preserve"> </w:t>
            </w:r>
            <w:proofErr w:type="spellStart"/>
            <w:r w:rsidRPr="00A46F11">
              <w:rPr>
                <w:rFonts w:ascii="Times New Roman" w:eastAsia="Batang" w:hAnsi="Times New Roman"/>
                <w:sz w:val="20"/>
              </w:rPr>
              <w:t>Eur</w:t>
            </w:r>
            <w:proofErr w:type="spellEnd"/>
          </w:p>
          <w:p w:rsidR="00A46F11" w:rsidRPr="00A46F11" w:rsidRDefault="00A46F11" w:rsidP="00FD088C">
            <w:pPr>
              <w:jc w:val="center"/>
              <w:rPr>
                <w:rFonts w:ascii="Times New Roman" w:eastAsia="Batang" w:hAnsi="Times New Roman"/>
                <w:sz w:val="20"/>
              </w:rPr>
            </w:pPr>
            <w:r w:rsidRPr="00A46F11">
              <w:rPr>
                <w:rFonts w:ascii="Times New Roman" w:eastAsia="Batang" w:hAnsi="Times New Roman"/>
                <w:sz w:val="20"/>
              </w:rPr>
              <w:t xml:space="preserve"> </w:t>
            </w:r>
          </w:p>
        </w:tc>
      </w:tr>
      <w:tr w:rsidR="00A46F11" w:rsidRPr="00A46F11" w:rsidTr="00FD088C">
        <w:trPr>
          <w:trHeight w:val="257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11" w:rsidRPr="00A46F11" w:rsidRDefault="00A46F11" w:rsidP="00FD088C">
            <w:pPr>
              <w:jc w:val="center"/>
              <w:rPr>
                <w:rFonts w:ascii="Times New Roman" w:eastAsia="Batang" w:hAnsi="Times New Roman"/>
                <w:szCs w:val="24"/>
              </w:rPr>
            </w:pPr>
            <w:r w:rsidRPr="00A46F11">
              <w:rPr>
                <w:rFonts w:ascii="Times New Roman" w:eastAsia="Batang" w:hAnsi="Times New Roman"/>
                <w:szCs w:val="24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11" w:rsidRPr="00A46F11" w:rsidRDefault="00A46F11" w:rsidP="00FD088C">
            <w:pPr>
              <w:jc w:val="center"/>
              <w:rPr>
                <w:rFonts w:ascii="Times New Roman" w:eastAsia="Batang" w:hAnsi="Times New Roman"/>
                <w:szCs w:val="24"/>
              </w:rPr>
            </w:pPr>
            <w:r w:rsidRPr="00A46F11">
              <w:rPr>
                <w:rFonts w:ascii="Times New Roman" w:eastAsia="Batang" w:hAnsi="Times New Roman"/>
                <w:szCs w:val="24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11" w:rsidRPr="00A46F11" w:rsidRDefault="00A46F11" w:rsidP="00FD088C">
            <w:pPr>
              <w:jc w:val="center"/>
              <w:rPr>
                <w:rFonts w:ascii="Times New Roman" w:eastAsia="Batang" w:hAnsi="Times New Roman"/>
                <w:szCs w:val="24"/>
              </w:rPr>
            </w:pPr>
            <w:r w:rsidRPr="00A46F11">
              <w:rPr>
                <w:rFonts w:ascii="Times New Roman" w:eastAsia="Batang" w:hAnsi="Times New Roman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11" w:rsidRPr="00A46F11" w:rsidRDefault="00A46F11" w:rsidP="00FD088C">
            <w:pPr>
              <w:jc w:val="center"/>
              <w:rPr>
                <w:rFonts w:ascii="Times New Roman" w:eastAsia="Batang" w:hAnsi="Times New Roman"/>
                <w:szCs w:val="24"/>
              </w:rPr>
            </w:pPr>
            <w:r w:rsidRPr="00A46F11">
              <w:rPr>
                <w:rFonts w:ascii="Times New Roman" w:eastAsia="Batang" w:hAnsi="Times New Roman"/>
                <w:szCs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11" w:rsidRPr="00A46F11" w:rsidRDefault="00A46F11" w:rsidP="00FD088C">
            <w:pPr>
              <w:jc w:val="center"/>
              <w:rPr>
                <w:rFonts w:ascii="Times New Roman" w:eastAsia="Batang" w:hAnsi="Times New Roman"/>
                <w:szCs w:val="24"/>
              </w:rPr>
            </w:pPr>
            <w:r w:rsidRPr="00A46F11">
              <w:rPr>
                <w:rFonts w:ascii="Times New Roman" w:eastAsia="Batang" w:hAnsi="Times New Roman"/>
                <w:szCs w:val="24"/>
              </w:rPr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11" w:rsidRPr="00A46F11" w:rsidRDefault="00A46F11" w:rsidP="00FD088C">
            <w:pPr>
              <w:jc w:val="center"/>
              <w:rPr>
                <w:rFonts w:ascii="Times New Roman" w:eastAsia="Batang" w:hAnsi="Times New Roman"/>
                <w:szCs w:val="24"/>
              </w:rPr>
            </w:pPr>
            <w:r w:rsidRPr="00A46F11">
              <w:rPr>
                <w:rFonts w:ascii="Times New Roman" w:eastAsia="Batang" w:hAnsi="Times New Roman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11" w:rsidRPr="00A46F11" w:rsidRDefault="00A46F11" w:rsidP="00FD088C">
            <w:pPr>
              <w:jc w:val="center"/>
              <w:rPr>
                <w:rFonts w:ascii="Times New Roman" w:eastAsia="Batang" w:hAnsi="Times New Roman"/>
                <w:szCs w:val="24"/>
              </w:rPr>
            </w:pPr>
            <w:r w:rsidRPr="00A46F11">
              <w:rPr>
                <w:rFonts w:ascii="Times New Roman" w:eastAsia="Batang" w:hAnsi="Times New Roman"/>
                <w:szCs w:val="24"/>
              </w:rPr>
              <w:t>7</w:t>
            </w:r>
          </w:p>
        </w:tc>
      </w:tr>
      <w:tr w:rsidR="00A46F11" w:rsidRPr="00A46F11" w:rsidTr="00FD088C">
        <w:trPr>
          <w:trHeight w:val="80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11" w:rsidRPr="00A46F11" w:rsidRDefault="00A46F11" w:rsidP="00FD088C">
            <w:pPr>
              <w:spacing w:line="360" w:lineRule="auto"/>
              <w:jc w:val="center"/>
              <w:rPr>
                <w:rFonts w:ascii="Times New Roman" w:eastAsia="Batang" w:hAnsi="Times New Roman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11" w:rsidRPr="00A46F11" w:rsidRDefault="00A46F11" w:rsidP="00FD088C">
            <w:pPr>
              <w:spacing w:line="360" w:lineRule="auto"/>
              <w:rPr>
                <w:rFonts w:ascii="Times New Roman" w:eastAsia="Batang" w:hAnsi="Times New Roman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11" w:rsidRPr="00A46F11" w:rsidRDefault="00A46F11" w:rsidP="00FD088C">
            <w:pPr>
              <w:spacing w:line="360" w:lineRule="auto"/>
              <w:jc w:val="center"/>
              <w:rPr>
                <w:rFonts w:ascii="Times New Roman" w:eastAsia="Batang" w:hAnsi="Times New Roman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11" w:rsidRPr="00A46F11" w:rsidRDefault="00A46F11" w:rsidP="00FD088C">
            <w:pPr>
              <w:spacing w:line="360" w:lineRule="auto"/>
              <w:jc w:val="center"/>
              <w:rPr>
                <w:rFonts w:ascii="Times New Roman" w:eastAsia="Batang" w:hAnsi="Times New Roman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11" w:rsidRPr="00A46F11" w:rsidRDefault="00A46F11" w:rsidP="00FD088C">
            <w:pPr>
              <w:spacing w:line="360" w:lineRule="auto"/>
              <w:jc w:val="center"/>
              <w:rPr>
                <w:rFonts w:ascii="Times New Roman" w:eastAsia="Batang" w:hAnsi="Times New Roman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11" w:rsidRPr="00A46F11" w:rsidRDefault="00A46F11" w:rsidP="00FD088C">
            <w:pPr>
              <w:spacing w:line="360" w:lineRule="auto"/>
              <w:jc w:val="center"/>
              <w:rPr>
                <w:rFonts w:ascii="Times New Roman" w:eastAsia="Batang" w:hAnsi="Times New Roman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11" w:rsidRPr="00A46F11" w:rsidRDefault="00A46F11" w:rsidP="00FD088C">
            <w:pPr>
              <w:spacing w:line="360" w:lineRule="auto"/>
              <w:jc w:val="center"/>
              <w:rPr>
                <w:rFonts w:ascii="Times New Roman" w:eastAsia="Batang" w:hAnsi="Times New Roman"/>
                <w:szCs w:val="24"/>
              </w:rPr>
            </w:pPr>
          </w:p>
          <w:p w:rsidR="00A46F11" w:rsidRPr="00A46F11" w:rsidRDefault="00A46F11" w:rsidP="00FD088C">
            <w:pPr>
              <w:spacing w:line="360" w:lineRule="auto"/>
              <w:jc w:val="center"/>
              <w:rPr>
                <w:rFonts w:ascii="Times New Roman" w:eastAsia="Batang" w:hAnsi="Times New Roman"/>
                <w:szCs w:val="24"/>
              </w:rPr>
            </w:pPr>
          </w:p>
        </w:tc>
      </w:tr>
    </w:tbl>
    <w:p w:rsidR="00A46F11" w:rsidRPr="00A46F11" w:rsidRDefault="00A46F11" w:rsidP="00A46F11">
      <w:pPr>
        <w:spacing w:line="360" w:lineRule="auto"/>
        <w:jc w:val="both"/>
        <w:rPr>
          <w:rFonts w:ascii="Times New Roman" w:eastAsia="Batang" w:hAnsi="Times New Roman"/>
          <w:szCs w:val="24"/>
        </w:rPr>
      </w:pPr>
    </w:p>
    <w:p w:rsidR="00A46F11" w:rsidRPr="00A46F11" w:rsidRDefault="00A46F11" w:rsidP="00A46F11">
      <w:pPr>
        <w:jc w:val="both"/>
        <w:rPr>
          <w:rFonts w:ascii="Times New Roman" w:eastAsia="Batang" w:hAnsi="Times New Roman"/>
          <w:szCs w:val="24"/>
        </w:rPr>
      </w:pPr>
    </w:p>
    <w:p w:rsidR="00A46F11" w:rsidRPr="00A46F11" w:rsidRDefault="00A46F11" w:rsidP="00A46F11">
      <w:pPr>
        <w:jc w:val="both"/>
        <w:rPr>
          <w:rFonts w:ascii="Times New Roman" w:eastAsia="Batang" w:hAnsi="Times New Roman"/>
          <w:szCs w:val="24"/>
        </w:rPr>
      </w:pPr>
    </w:p>
    <w:p w:rsidR="00A46F11" w:rsidRPr="00A46F11" w:rsidRDefault="00A46F11" w:rsidP="00A46F11">
      <w:pPr>
        <w:ind w:firstLine="1298"/>
        <w:rPr>
          <w:rFonts w:ascii="Times New Roman" w:hAnsi="Times New Roman"/>
          <w:szCs w:val="24"/>
        </w:rPr>
      </w:pPr>
    </w:p>
    <w:p w:rsidR="00A46F11" w:rsidRPr="00A46F11" w:rsidRDefault="00A46F11" w:rsidP="00A46F11">
      <w:pPr>
        <w:ind w:firstLine="1298"/>
        <w:rPr>
          <w:rFonts w:ascii="Times New Roman" w:hAnsi="Times New Roman"/>
          <w:szCs w:val="24"/>
        </w:rPr>
      </w:pPr>
    </w:p>
    <w:p w:rsidR="00A46F11" w:rsidRPr="00A46F11" w:rsidRDefault="00A46F11" w:rsidP="00A46F11">
      <w:pPr>
        <w:ind w:firstLine="1298"/>
        <w:rPr>
          <w:rFonts w:ascii="Times New Roman" w:hAnsi="Times New Roman"/>
          <w:szCs w:val="24"/>
        </w:rPr>
      </w:pPr>
    </w:p>
    <w:p w:rsidR="00A46F11" w:rsidRPr="00A46F11" w:rsidRDefault="00A46F11" w:rsidP="00A46F11">
      <w:pPr>
        <w:ind w:firstLine="1298"/>
        <w:rPr>
          <w:rFonts w:ascii="Times New Roman" w:hAnsi="Times New Roman"/>
          <w:szCs w:val="24"/>
        </w:rPr>
      </w:pPr>
    </w:p>
    <w:p w:rsidR="00A46F11" w:rsidRPr="00A46F11" w:rsidRDefault="00A46F11" w:rsidP="00A46F11">
      <w:pPr>
        <w:ind w:firstLine="1298"/>
        <w:rPr>
          <w:rFonts w:ascii="Times New Roman" w:hAnsi="Times New Roman"/>
          <w:szCs w:val="24"/>
        </w:rPr>
      </w:pPr>
    </w:p>
    <w:p w:rsidR="00A46F11" w:rsidRPr="00A46F11" w:rsidRDefault="00A46F11" w:rsidP="00A46F11">
      <w:pPr>
        <w:ind w:firstLine="1298"/>
        <w:rPr>
          <w:rFonts w:ascii="Times New Roman" w:hAnsi="Times New Roman"/>
          <w:szCs w:val="24"/>
        </w:rPr>
      </w:pPr>
    </w:p>
    <w:p w:rsidR="00A46F11" w:rsidRPr="00A46F11" w:rsidRDefault="00A46F11" w:rsidP="00A46F11">
      <w:pPr>
        <w:ind w:firstLine="1298"/>
        <w:rPr>
          <w:rFonts w:ascii="Times New Roman" w:hAnsi="Times New Roman"/>
          <w:szCs w:val="24"/>
        </w:rPr>
      </w:pPr>
    </w:p>
    <w:p w:rsidR="00A46F11" w:rsidRPr="00A46F11" w:rsidRDefault="00A46F11" w:rsidP="00A46F11">
      <w:pPr>
        <w:ind w:firstLine="1298"/>
        <w:rPr>
          <w:rFonts w:ascii="Times New Roman" w:hAnsi="Times New Roman"/>
          <w:szCs w:val="24"/>
        </w:rPr>
      </w:pPr>
    </w:p>
    <w:p w:rsidR="00A46F11" w:rsidRPr="00A46F11" w:rsidRDefault="00A46F11" w:rsidP="00A46F11">
      <w:pPr>
        <w:ind w:firstLine="1298"/>
        <w:rPr>
          <w:rFonts w:ascii="Times New Roman" w:hAnsi="Times New Roman"/>
          <w:szCs w:val="24"/>
        </w:rPr>
      </w:pPr>
    </w:p>
    <w:p w:rsidR="00A46F11" w:rsidRPr="00A46F11" w:rsidRDefault="00A46F11" w:rsidP="00A46F11">
      <w:pPr>
        <w:ind w:firstLine="1298"/>
        <w:rPr>
          <w:rFonts w:ascii="Times New Roman" w:hAnsi="Times New Roman"/>
          <w:szCs w:val="24"/>
        </w:rPr>
      </w:pPr>
    </w:p>
    <w:p w:rsidR="00A46F11" w:rsidRPr="00A46F11" w:rsidRDefault="00A46F11" w:rsidP="00A46F11">
      <w:pPr>
        <w:ind w:firstLine="1298"/>
        <w:rPr>
          <w:rFonts w:ascii="Times New Roman" w:hAnsi="Times New Roman"/>
          <w:szCs w:val="24"/>
        </w:rPr>
      </w:pPr>
    </w:p>
    <w:p w:rsidR="00A46F11" w:rsidRPr="00A46F11" w:rsidRDefault="00A46F11" w:rsidP="00A46F11">
      <w:pPr>
        <w:ind w:firstLine="1298"/>
        <w:rPr>
          <w:rFonts w:ascii="Times New Roman" w:hAnsi="Times New Roman"/>
          <w:szCs w:val="24"/>
        </w:rPr>
      </w:pPr>
    </w:p>
    <w:p w:rsidR="00A46F11" w:rsidRPr="00A46F11" w:rsidRDefault="00A46F11" w:rsidP="00A46F11">
      <w:pPr>
        <w:ind w:firstLine="1298"/>
        <w:rPr>
          <w:rFonts w:ascii="Times New Roman" w:hAnsi="Times New Roman"/>
          <w:szCs w:val="24"/>
        </w:rPr>
      </w:pPr>
    </w:p>
    <w:p w:rsidR="00A46F11" w:rsidRPr="00A46F11" w:rsidRDefault="00A46F11" w:rsidP="00A46F11">
      <w:pPr>
        <w:ind w:firstLine="1298"/>
        <w:rPr>
          <w:rFonts w:ascii="Times New Roman" w:hAnsi="Times New Roman"/>
          <w:szCs w:val="24"/>
        </w:rPr>
      </w:pPr>
    </w:p>
    <w:p w:rsidR="00A46F11" w:rsidRPr="00A46F11" w:rsidRDefault="00A46F11" w:rsidP="00A46F11">
      <w:pPr>
        <w:ind w:firstLine="1298"/>
        <w:rPr>
          <w:rFonts w:ascii="Times New Roman" w:hAnsi="Times New Roman"/>
          <w:szCs w:val="24"/>
        </w:rPr>
      </w:pPr>
    </w:p>
    <w:p w:rsidR="00A46F11" w:rsidRPr="00A46F11" w:rsidRDefault="00A46F11" w:rsidP="00A46F11">
      <w:pPr>
        <w:ind w:firstLine="1298"/>
        <w:rPr>
          <w:rFonts w:ascii="Times New Roman" w:hAnsi="Times New Roman"/>
          <w:szCs w:val="24"/>
        </w:rPr>
      </w:pPr>
    </w:p>
    <w:p w:rsidR="00A46F11" w:rsidRPr="00A46F11" w:rsidRDefault="00A46F11" w:rsidP="00A46F11">
      <w:pPr>
        <w:ind w:firstLine="1298"/>
        <w:rPr>
          <w:rFonts w:ascii="Times New Roman" w:hAnsi="Times New Roman"/>
          <w:szCs w:val="24"/>
        </w:rPr>
      </w:pPr>
    </w:p>
    <w:p w:rsidR="00A46F11" w:rsidRPr="00A46F11" w:rsidRDefault="00A46F11" w:rsidP="00A46F11">
      <w:pPr>
        <w:ind w:firstLine="1298"/>
        <w:rPr>
          <w:rFonts w:ascii="Times New Roman" w:hAnsi="Times New Roman"/>
          <w:szCs w:val="24"/>
        </w:rPr>
      </w:pPr>
    </w:p>
    <w:p w:rsidR="00A46F11" w:rsidRPr="00A46F11" w:rsidRDefault="00A46F11" w:rsidP="00A46F11">
      <w:pPr>
        <w:ind w:firstLine="1298"/>
        <w:rPr>
          <w:rFonts w:ascii="Times New Roman" w:hAnsi="Times New Roman"/>
          <w:szCs w:val="24"/>
        </w:rPr>
      </w:pPr>
    </w:p>
    <w:p w:rsidR="00A46F11" w:rsidRPr="00A46F11" w:rsidRDefault="00A46F11" w:rsidP="00A46F11">
      <w:pPr>
        <w:ind w:firstLine="1298"/>
        <w:rPr>
          <w:rFonts w:ascii="Times New Roman" w:hAnsi="Times New Roman"/>
          <w:szCs w:val="24"/>
        </w:rPr>
      </w:pPr>
    </w:p>
    <w:p w:rsidR="00A46F11" w:rsidRPr="00A46F11" w:rsidRDefault="00A46F11" w:rsidP="00A46F11">
      <w:pPr>
        <w:ind w:firstLine="1298"/>
        <w:rPr>
          <w:rFonts w:ascii="Times New Roman" w:hAnsi="Times New Roman"/>
          <w:szCs w:val="24"/>
        </w:rPr>
      </w:pPr>
    </w:p>
    <w:p w:rsidR="00A46F11" w:rsidRPr="00A46F11" w:rsidRDefault="00A46F11" w:rsidP="00A46F11">
      <w:pPr>
        <w:ind w:firstLine="1298"/>
        <w:rPr>
          <w:rFonts w:ascii="Times New Roman" w:hAnsi="Times New Roman"/>
          <w:szCs w:val="24"/>
        </w:rPr>
      </w:pPr>
    </w:p>
    <w:p w:rsidR="00A46F11" w:rsidRPr="00A46F11" w:rsidRDefault="00A46F11" w:rsidP="00A46F11">
      <w:pPr>
        <w:ind w:firstLine="1298"/>
        <w:rPr>
          <w:rFonts w:ascii="Times New Roman" w:hAnsi="Times New Roman"/>
          <w:szCs w:val="24"/>
        </w:rPr>
      </w:pPr>
    </w:p>
    <w:p w:rsidR="00A46F11" w:rsidRPr="00A46F11" w:rsidRDefault="002B6E82" w:rsidP="009E71C3">
      <w:pPr>
        <w:rPr>
          <w:rFonts w:ascii="Times New Roman" w:eastAsia="Batang" w:hAnsi="Times New Roman"/>
          <w:szCs w:val="24"/>
        </w:rPr>
      </w:pPr>
      <w:r>
        <w:rPr>
          <w:rFonts w:ascii="Times New Roman" w:eastAsia="Batang" w:hAnsi="Times New Roman"/>
          <w:szCs w:val="24"/>
        </w:rPr>
        <w:lastRenderedPageBreak/>
        <w:t xml:space="preserve">                                                                                                            </w:t>
      </w:r>
    </w:p>
    <w:p w:rsidR="00A46F11" w:rsidRPr="00A46F11" w:rsidRDefault="00A46F11" w:rsidP="00A46F11">
      <w:pPr>
        <w:ind w:left="5184" w:firstLine="1296"/>
        <w:jc w:val="center"/>
        <w:rPr>
          <w:rFonts w:ascii="Times New Roman" w:hAnsi="Times New Roman"/>
          <w:szCs w:val="24"/>
        </w:rPr>
      </w:pPr>
    </w:p>
    <w:sectPr w:rsidR="00A46F11" w:rsidRPr="00A46F11" w:rsidSect="00860D6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7228F"/>
    <w:multiLevelType w:val="hybridMultilevel"/>
    <w:tmpl w:val="30407E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iva Pasaravičienė">
    <w15:presenceInfo w15:providerId="AD" w15:userId="S-1-5-21-842925246-796845957-725345543-48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63"/>
    <w:rsid w:val="000026AE"/>
    <w:rsid w:val="00030C25"/>
    <w:rsid w:val="00030CBB"/>
    <w:rsid w:val="00034D34"/>
    <w:rsid w:val="0003502B"/>
    <w:rsid w:val="0004089E"/>
    <w:rsid w:val="00040ABA"/>
    <w:rsid w:val="0005338C"/>
    <w:rsid w:val="00055BD1"/>
    <w:rsid w:val="00055BE2"/>
    <w:rsid w:val="0005703F"/>
    <w:rsid w:val="00070764"/>
    <w:rsid w:val="0007706C"/>
    <w:rsid w:val="000855F8"/>
    <w:rsid w:val="00096DB7"/>
    <w:rsid w:val="000A3956"/>
    <w:rsid w:val="000A50C9"/>
    <w:rsid w:val="000A577B"/>
    <w:rsid w:val="000B28A7"/>
    <w:rsid w:val="000B6A08"/>
    <w:rsid w:val="000B7A2D"/>
    <w:rsid w:val="000C21A1"/>
    <w:rsid w:val="000C3ED5"/>
    <w:rsid w:val="000C6E0E"/>
    <w:rsid w:val="000D05CB"/>
    <w:rsid w:val="000E25E6"/>
    <w:rsid w:val="000E2A44"/>
    <w:rsid w:val="000F0C2C"/>
    <w:rsid w:val="001043A9"/>
    <w:rsid w:val="00105110"/>
    <w:rsid w:val="001233F3"/>
    <w:rsid w:val="001268D1"/>
    <w:rsid w:val="0013237B"/>
    <w:rsid w:val="00133BD1"/>
    <w:rsid w:val="00152FF3"/>
    <w:rsid w:val="00153A60"/>
    <w:rsid w:val="001577EF"/>
    <w:rsid w:val="001579A2"/>
    <w:rsid w:val="00174C6B"/>
    <w:rsid w:val="001A00F2"/>
    <w:rsid w:val="001B0516"/>
    <w:rsid w:val="001B0D97"/>
    <w:rsid w:val="001B10A0"/>
    <w:rsid w:val="001B284C"/>
    <w:rsid w:val="001C02B8"/>
    <w:rsid w:val="001D616C"/>
    <w:rsid w:val="001E5DB3"/>
    <w:rsid w:val="001E679E"/>
    <w:rsid w:val="001F0FC0"/>
    <w:rsid w:val="001F3924"/>
    <w:rsid w:val="001F6F6F"/>
    <w:rsid w:val="00202483"/>
    <w:rsid w:val="002151C4"/>
    <w:rsid w:val="002203A8"/>
    <w:rsid w:val="002252A3"/>
    <w:rsid w:val="002379AE"/>
    <w:rsid w:val="00240709"/>
    <w:rsid w:val="00242A99"/>
    <w:rsid w:val="00243E3C"/>
    <w:rsid w:val="00244809"/>
    <w:rsid w:val="00257A10"/>
    <w:rsid w:val="0026251F"/>
    <w:rsid w:val="00264CDC"/>
    <w:rsid w:val="00270ADB"/>
    <w:rsid w:val="002A1C3F"/>
    <w:rsid w:val="002B50EB"/>
    <w:rsid w:val="002B66DD"/>
    <w:rsid w:val="002B6742"/>
    <w:rsid w:val="002B6E82"/>
    <w:rsid w:val="002C07D0"/>
    <w:rsid w:val="002C088C"/>
    <w:rsid w:val="002C45E4"/>
    <w:rsid w:val="002C5487"/>
    <w:rsid w:val="002E11CB"/>
    <w:rsid w:val="002E7F94"/>
    <w:rsid w:val="002F5229"/>
    <w:rsid w:val="002F7814"/>
    <w:rsid w:val="0030325C"/>
    <w:rsid w:val="00307AFF"/>
    <w:rsid w:val="00311147"/>
    <w:rsid w:val="003305E8"/>
    <w:rsid w:val="00343328"/>
    <w:rsid w:val="00347BED"/>
    <w:rsid w:val="00347CC8"/>
    <w:rsid w:val="0036389D"/>
    <w:rsid w:val="003667A9"/>
    <w:rsid w:val="00374A86"/>
    <w:rsid w:val="00386358"/>
    <w:rsid w:val="00395488"/>
    <w:rsid w:val="003959E4"/>
    <w:rsid w:val="00396ED2"/>
    <w:rsid w:val="003A1816"/>
    <w:rsid w:val="003A43EE"/>
    <w:rsid w:val="003A6A38"/>
    <w:rsid w:val="003A7AF1"/>
    <w:rsid w:val="003C6D87"/>
    <w:rsid w:val="003D1351"/>
    <w:rsid w:val="003E6060"/>
    <w:rsid w:val="003F2046"/>
    <w:rsid w:val="003F4260"/>
    <w:rsid w:val="003F5877"/>
    <w:rsid w:val="004044E6"/>
    <w:rsid w:val="004049CF"/>
    <w:rsid w:val="00404A90"/>
    <w:rsid w:val="0040576A"/>
    <w:rsid w:val="004071F0"/>
    <w:rsid w:val="004102A0"/>
    <w:rsid w:val="0041313C"/>
    <w:rsid w:val="00414C92"/>
    <w:rsid w:val="0041703C"/>
    <w:rsid w:val="00421CF1"/>
    <w:rsid w:val="00424C8A"/>
    <w:rsid w:val="0043466C"/>
    <w:rsid w:val="00437222"/>
    <w:rsid w:val="0044650E"/>
    <w:rsid w:val="00450158"/>
    <w:rsid w:val="0046127A"/>
    <w:rsid w:val="00462C49"/>
    <w:rsid w:val="00462D65"/>
    <w:rsid w:val="0046334A"/>
    <w:rsid w:val="004636B9"/>
    <w:rsid w:val="00467540"/>
    <w:rsid w:val="00471520"/>
    <w:rsid w:val="004771CB"/>
    <w:rsid w:val="00486D89"/>
    <w:rsid w:val="00490564"/>
    <w:rsid w:val="00492012"/>
    <w:rsid w:val="004947BB"/>
    <w:rsid w:val="004A277E"/>
    <w:rsid w:val="004A450F"/>
    <w:rsid w:val="004C5F53"/>
    <w:rsid w:val="004C7F81"/>
    <w:rsid w:val="004D305A"/>
    <w:rsid w:val="004E6DA7"/>
    <w:rsid w:val="0051242E"/>
    <w:rsid w:val="0051518A"/>
    <w:rsid w:val="005212CB"/>
    <w:rsid w:val="0052543C"/>
    <w:rsid w:val="00526251"/>
    <w:rsid w:val="00531BF6"/>
    <w:rsid w:val="00533420"/>
    <w:rsid w:val="005368DA"/>
    <w:rsid w:val="005444C1"/>
    <w:rsid w:val="00546013"/>
    <w:rsid w:val="005500C7"/>
    <w:rsid w:val="00552792"/>
    <w:rsid w:val="0056269B"/>
    <w:rsid w:val="00562F1E"/>
    <w:rsid w:val="005645E4"/>
    <w:rsid w:val="00564FCB"/>
    <w:rsid w:val="005803AF"/>
    <w:rsid w:val="0058253A"/>
    <w:rsid w:val="00592AE9"/>
    <w:rsid w:val="00596F44"/>
    <w:rsid w:val="005A0003"/>
    <w:rsid w:val="005A191D"/>
    <w:rsid w:val="005A2457"/>
    <w:rsid w:val="005A3501"/>
    <w:rsid w:val="005A5F64"/>
    <w:rsid w:val="005B6330"/>
    <w:rsid w:val="005C055B"/>
    <w:rsid w:val="005C4869"/>
    <w:rsid w:val="005D5427"/>
    <w:rsid w:val="005D5C53"/>
    <w:rsid w:val="005E1998"/>
    <w:rsid w:val="005F1562"/>
    <w:rsid w:val="005F3159"/>
    <w:rsid w:val="00600FFC"/>
    <w:rsid w:val="006140FC"/>
    <w:rsid w:val="00624C5E"/>
    <w:rsid w:val="00626400"/>
    <w:rsid w:val="00626EC4"/>
    <w:rsid w:val="00635F3E"/>
    <w:rsid w:val="00637170"/>
    <w:rsid w:val="006374AC"/>
    <w:rsid w:val="00651959"/>
    <w:rsid w:val="006565E3"/>
    <w:rsid w:val="00661B67"/>
    <w:rsid w:val="00675A0C"/>
    <w:rsid w:val="006776CD"/>
    <w:rsid w:val="00682CAB"/>
    <w:rsid w:val="00686098"/>
    <w:rsid w:val="00695AFE"/>
    <w:rsid w:val="00697607"/>
    <w:rsid w:val="00697AC8"/>
    <w:rsid w:val="006A38D8"/>
    <w:rsid w:val="006B1C2B"/>
    <w:rsid w:val="006B77C7"/>
    <w:rsid w:val="006C4B17"/>
    <w:rsid w:val="006D6221"/>
    <w:rsid w:val="006E4020"/>
    <w:rsid w:val="006F0608"/>
    <w:rsid w:val="006F2C08"/>
    <w:rsid w:val="006F6ABF"/>
    <w:rsid w:val="00700443"/>
    <w:rsid w:val="0070317E"/>
    <w:rsid w:val="0071124A"/>
    <w:rsid w:val="00716B04"/>
    <w:rsid w:val="00727335"/>
    <w:rsid w:val="00735442"/>
    <w:rsid w:val="00735807"/>
    <w:rsid w:val="00737B31"/>
    <w:rsid w:val="00744232"/>
    <w:rsid w:val="0075113D"/>
    <w:rsid w:val="0075555B"/>
    <w:rsid w:val="00755A58"/>
    <w:rsid w:val="0075647A"/>
    <w:rsid w:val="00760413"/>
    <w:rsid w:val="00761FB0"/>
    <w:rsid w:val="00767F2D"/>
    <w:rsid w:val="007701C1"/>
    <w:rsid w:val="00773AFF"/>
    <w:rsid w:val="00780BE0"/>
    <w:rsid w:val="00780E85"/>
    <w:rsid w:val="00783BC2"/>
    <w:rsid w:val="007848F7"/>
    <w:rsid w:val="007A4C23"/>
    <w:rsid w:val="007B02A3"/>
    <w:rsid w:val="007B0811"/>
    <w:rsid w:val="007B09C1"/>
    <w:rsid w:val="007B0B68"/>
    <w:rsid w:val="007B4AB1"/>
    <w:rsid w:val="007C4C05"/>
    <w:rsid w:val="007D3037"/>
    <w:rsid w:val="007E0CBE"/>
    <w:rsid w:val="007E1720"/>
    <w:rsid w:val="007E18C5"/>
    <w:rsid w:val="007F1D5E"/>
    <w:rsid w:val="007F5083"/>
    <w:rsid w:val="0080598F"/>
    <w:rsid w:val="00810ADE"/>
    <w:rsid w:val="00813262"/>
    <w:rsid w:val="0081757A"/>
    <w:rsid w:val="008229BF"/>
    <w:rsid w:val="00824D87"/>
    <w:rsid w:val="00824E61"/>
    <w:rsid w:val="008423AC"/>
    <w:rsid w:val="0084521B"/>
    <w:rsid w:val="00851206"/>
    <w:rsid w:val="00860D63"/>
    <w:rsid w:val="008631FA"/>
    <w:rsid w:val="008717CA"/>
    <w:rsid w:val="0087654D"/>
    <w:rsid w:val="008769DF"/>
    <w:rsid w:val="00877E1D"/>
    <w:rsid w:val="00883F64"/>
    <w:rsid w:val="00884595"/>
    <w:rsid w:val="00890C52"/>
    <w:rsid w:val="00892307"/>
    <w:rsid w:val="00892802"/>
    <w:rsid w:val="008A122E"/>
    <w:rsid w:val="008A1670"/>
    <w:rsid w:val="008B0942"/>
    <w:rsid w:val="008B4577"/>
    <w:rsid w:val="008B48B5"/>
    <w:rsid w:val="008B53D6"/>
    <w:rsid w:val="008B6986"/>
    <w:rsid w:val="008B70AE"/>
    <w:rsid w:val="008D1277"/>
    <w:rsid w:val="008E213B"/>
    <w:rsid w:val="008F6EB6"/>
    <w:rsid w:val="008F6EED"/>
    <w:rsid w:val="00900EBA"/>
    <w:rsid w:val="0090200F"/>
    <w:rsid w:val="00955C65"/>
    <w:rsid w:val="009602BE"/>
    <w:rsid w:val="00962162"/>
    <w:rsid w:val="00965EC8"/>
    <w:rsid w:val="00992F20"/>
    <w:rsid w:val="00994CD1"/>
    <w:rsid w:val="009B6DE1"/>
    <w:rsid w:val="009C4229"/>
    <w:rsid w:val="009E2464"/>
    <w:rsid w:val="009E54F9"/>
    <w:rsid w:val="009E556B"/>
    <w:rsid w:val="009E71C3"/>
    <w:rsid w:val="009F17C5"/>
    <w:rsid w:val="009F6859"/>
    <w:rsid w:val="00A05587"/>
    <w:rsid w:val="00A0625E"/>
    <w:rsid w:val="00A12A1A"/>
    <w:rsid w:val="00A177A5"/>
    <w:rsid w:val="00A24B21"/>
    <w:rsid w:val="00A2688B"/>
    <w:rsid w:val="00A36903"/>
    <w:rsid w:val="00A43DB8"/>
    <w:rsid w:val="00A46F11"/>
    <w:rsid w:val="00A502A2"/>
    <w:rsid w:val="00A5228A"/>
    <w:rsid w:val="00A5290A"/>
    <w:rsid w:val="00A54C63"/>
    <w:rsid w:val="00A71CE6"/>
    <w:rsid w:val="00A81ABA"/>
    <w:rsid w:val="00A84B65"/>
    <w:rsid w:val="00AA037D"/>
    <w:rsid w:val="00AA050C"/>
    <w:rsid w:val="00AA2942"/>
    <w:rsid w:val="00AA2DFA"/>
    <w:rsid w:val="00AA3193"/>
    <w:rsid w:val="00AA4C5F"/>
    <w:rsid w:val="00AB14B1"/>
    <w:rsid w:val="00AB2BF7"/>
    <w:rsid w:val="00AB3884"/>
    <w:rsid w:val="00AB5967"/>
    <w:rsid w:val="00AB66E0"/>
    <w:rsid w:val="00AC0504"/>
    <w:rsid w:val="00AC329C"/>
    <w:rsid w:val="00AC45B4"/>
    <w:rsid w:val="00AC67C6"/>
    <w:rsid w:val="00AD2E2E"/>
    <w:rsid w:val="00AE559C"/>
    <w:rsid w:val="00AE6FB1"/>
    <w:rsid w:val="00AF2528"/>
    <w:rsid w:val="00AF7F8D"/>
    <w:rsid w:val="00B223AA"/>
    <w:rsid w:val="00B2588F"/>
    <w:rsid w:val="00B277F4"/>
    <w:rsid w:val="00B27908"/>
    <w:rsid w:val="00B303B6"/>
    <w:rsid w:val="00B4673E"/>
    <w:rsid w:val="00B65CAC"/>
    <w:rsid w:val="00B713C1"/>
    <w:rsid w:val="00B71B78"/>
    <w:rsid w:val="00B810A4"/>
    <w:rsid w:val="00B83A6F"/>
    <w:rsid w:val="00B84053"/>
    <w:rsid w:val="00BA38C6"/>
    <w:rsid w:val="00BB2F71"/>
    <w:rsid w:val="00BB61C9"/>
    <w:rsid w:val="00BC01A4"/>
    <w:rsid w:val="00BD5583"/>
    <w:rsid w:val="00BF4E26"/>
    <w:rsid w:val="00C07D11"/>
    <w:rsid w:val="00C27957"/>
    <w:rsid w:val="00C3206D"/>
    <w:rsid w:val="00C36648"/>
    <w:rsid w:val="00C51B3C"/>
    <w:rsid w:val="00C54EE7"/>
    <w:rsid w:val="00C559D4"/>
    <w:rsid w:val="00C57DBF"/>
    <w:rsid w:val="00C63A0C"/>
    <w:rsid w:val="00C6514B"/>
    <w:rsid w:val="00C73898"/>
    <w:rsid w:val="00C809F6"/>
    <w:rsid w:val="00C8169F"/>
    <w:rsid w:val="00C85F86"/>
    <w:rsid w:val="00C86F7A"/>
    <w:rsid w:val="00C91E41"/>
    <w:rsid w:val="00C92428"/>
    <w:rsid w:val="00C95F06"/>
    <w:rsid w:val="00C9788C"/>
    <w:rsid w:val="00CA2D1B"/>
    <w:rsid w:val="00CB104F"/>
    <w:rsid w:val="00CC5594"/>
    <w:rsid w:val="00CC7E49"/>
    <w:rsid w:val="00CD57ED"/>
    <w:rsid w:val="00CD5CF5"/>
    <w:rsid w:val="00CD7C0D"/>
    <w:rsid w:val="00CE20C9"/>
    <w:rsid w:val="00CE27C1"/>
    <w:rsid w:val="00CE2DA6"/>
    <w:rsid w:val="00CE6D9B"/>
    <w:rsid w:val="00CF49FD"/>
    <w:rsid w:val="00D038D8"/>
    <w:rsid w:val="00D13E8D"/>
    <w:rsid w:val="00D168D1"/>
    <w:rsid w:val="00D32225"/>
    <w:rsid w:val="00D33272"/>
    <w:rsid w:val="00D50CB6"/>
    <w:rsid w:val="00D647A9"/>
    <w:rsid w:val="00D64956"/>
    <w:rsid w:val="00D97B88"/>
    <w:rsid w:val="00DA214B"/>
    <w:rsid w:val="00DA27E5"/>
    <w:rsid w:val="00DA32C1"/>
    <w:rsid w:val="00DA5B26"/>
    <w:rsid w:val="00DC1C64"/>
    <w:rsid w:val="00DC41AE"/>
    <w:rsid w:val="00DD1A89"/>
    <w:rsid w:val="00DD7317"/>
    <w:rsid w:val="00DE17E0"/>
    <w:rsid w:val="00DF44C4"/>
    <w:rsid w:val="00DF505E"/>
    <w:rsid w:val="00E10492"/>
    <w:rsid w:val="00E14726"/>
    <w:rsid w:val="00E14AD5"/>
    <w:rsid w:val="00E17450"/>
    <w:rsid w:val="00E25B99"/>
    <w:rsid w:val="00E272B1"/>
    <w:rsid w:val="00E35098"/>
    <w:rsid w:val="00E369CF"/>
    <w:rsid w:val="00E53C1D"/>
    <w:rsid w:val="00E53DB2"/>
    <w:rsid w:val="00E55171"/>
    <w:rsid w:val="00E574BA"/>
    <w:rsid w:val="00E64CD9"/>
    <w:rsid w:val="00EA188F"/>
    <w:rsid w:val="00EA6092"/>
    <w:rsid w:val="00EA7BFA"/>
    <w:rsid w:val="00EB03BF"/>
    <w:rsid w:val="00EB282C"/>
    <w:rsid w:val="00EE2D73"/>
    <w:rsid w:val="00EF6B98"/>
    <w:rsid w:val="00F008D0"/>
    <w:rsid w:val="00F04548"/>
    <w:rsid w:val="00F118FF"/>
    <w:rsid w:val="00F15429"/>
    <w:rsid w:val="00F15BD1"/>
    <w:rsid w:val="00F301BA"/>
    <w:rsid w:val="00F30BDA"/>
    <w:rsid w:val="00F619A4"/>
    <w:rsid w:val="00F73218"/>
    <w:rsid w:val="00F81C89"/>
    <w:rsid w:val="00F81CBC"/>
    <w:rsid w:val="00F85FB4"/>
    <w:rsid w:val="00F87185"/>
    <w:rsid w:val="00F92474"/>
    <w:rsid w:val="00FA53E7"/>
    <w:rsid w:val="00FB4CDC"/>
    <w:rsid w:val="00FB7733"/>
    <w:rsid w:val="00FC02AE"/>
    <w:rsid w:val="00FC4F8E"/>
    <w:rsid w:val="00FC6FA9"/>
    <w:rsid w:val="00FD1708"/>
    <w:rsid w:val="00FD5C5C"/>
    <w:rsid w:val="00FE6115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60D63"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rsid w:val="00860D63"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860D63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Antrat3">
    <w:name w:val="heading 3"/>
    <w:basedOn w:val="prastasis"/>
    <w:next w:val="prastasis"/>
    <w:qFormat/>
    <w:rsid w:val="00860D63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qFormat/>
    <w:rsid w:val="00860D63"/>
    <w:rPr>
      <w:rFonts w:ascii="Calibri" w:hAnsi="Calibri"/>
      <w:sz w:val="22"/>
      <w:szCs w:val="22"/>
    </w:rPr>
  </w:style>
  <w:style w:type="paragraph" w:styleId="Antrats">
    <w:name w:val="header"/>
    <w:basedOn w:val="prastasis"/>
    <w:link w:val="HeaderChar"/>
    <w:rsid w:val="00860D63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Antrats"/>
    <w:rsid w:val="00860D63"/>
    <w:rPr>
      <w:sz w:val="24"/>
      <w:lang w:val="en-GB" w:eastAsia="en-US" w:bidi="ar-SA"/>
    </w:rPr>
  </w:style>
  <w:style w:type="paragraph" w:styleId="Pagrindinistekstas2">
    <w:name w:val="Body Text 2"/>
    <w:basedOn w:val="prastasis"/>
    <w:link w:val="BodyText2Char"/>
    <w:rsid w:val="00A46F11"/>
    <w:pPr>
      <w:spacing w:after="120" w:line="480" w:lineRule="auto"/>
    </w:pPr>
    <w:rPr>
      <w:rFonts w:ascii="Times New Roman" w:hAnsi="Times New Roman"/>
    </w:rPr>
  </w:style>
  <w:style w:type="character" w:customStyle="1" w:styleId="BodyText2Char">
    <w:name w:val="Body Text 2 Char"/>
    <w:basedOn w:val="Numatytasispastraiposriftas"/>
    <w:link w:val="Pagrindinistekstas2"/>
    <w:rsid w:val="00A46F11"/>
    <w:rPr>
      <w:sz w:val="24"/>
    </w:rPr>
  </w:style>
  <w:style w:type="paragraph" w:styleId="Pagrindiniotekstotrauka">
    <w:name w:val="Body Text Indent"/>
    <w:basedOn w:val="prastasis"/>
    <w:link w:val="BodyTextIndentChar"/>
    <w:rsid w:val="00A46F11"/>
    <w:pPr>
      <w:spacing w:after="120"/>
      <w:ind w:left="283"/>
    </w:pPr>
    <w:rPr>
      <w:rFonts w:ascii="Times New Roman" w:hAnsi="Times New Roman"/>
    </w:rPr>
  </w:style>
  <w:style w:type="character" w:customStyle="1" w:styleId="BodyTextIndentChar">
    <w:name w:val="Body Text Indent Char"/>
    <w:basedOn w:val="Numatytasispastraiposriftas"/>
    <w:link w:val="Pagrindiniotekstotrauka"/>
    <w:rsid w:val="00A46F11"/>
    <w:rPr>
      <w:sz w:val="24"/>
    </w:rPr>
  </w:style>
  <w:style w:type="paragraph" w:styleId="Sraopastraipa">
    <w:name w:val="List Paragraph"/>
    <w:basedOn w:val="prastasis"/>
    <w:uiPriority w:val="34"/>
    <w:qFormat/>
    <w:rsid w:val="00A46F11"/>
    <w:pPr>
      <w:ind w:left="720"/>
      <w:contextualSpacing/>
    </w:pPr>
  </w:style>
  <w:style w:type="paragraph" w:styleId="Debesliotekstas">
    <w:name w:val="Balloon Text"/>
    <w:basedOn w:val="prastasis"/>
    <w:link w:val="BalloonTextChar"/>
    <w:semiHidden/>
    <w:unhideWhenUsed/>
    <w:rsid w:val="004947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link w:val="Debesliotekstas"/>
    <w:semiHidden/>
    <w:rsid w:val="004947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60D63"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rsid w:val="00860D63"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860D63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Antrat3">
    <w:name w:val="heading 3"/>
    <w:basedOn w:val="prastasis"/>
    <w:next w:val="prastasis"/>
    <w:qFormat/>
    <w:rsid w:val="00860D63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qFormat/>
    <w:rsid w:val="00860D63"/>
    <w:rPr>
      <w:rFonts w:ascii="Calibri" w:hAnsi="Calibri"/>
      <w:sz w:val="22"/>
      <w:szCs w:val="22"/>
    </w:rPr>
  </w:style>
  <w:style w:type="paragraph" w:styleId="Antrats">
    <w:name w:val="header"/>
    <w:basedOn w:val="prastasis"/>
    <w:link w:val="HeaderChar"/>
    <w:rsid w:val="00860D63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Antrats"/>
    <w:rsid w:val="00860D63"/>
    <w:rPr>
      <w:sz w:val="24"/>
      <w:lang w:val="en-GB" w:eastAsia="en-US" w:bidi="ar-SA"/>
    </w:rPr>
  </w:style>
  <w:style w:type="paragraph" w:styleId="Pagrindinistekstas2">
    <w:name w:val="Body Text 2"/>
    <w:basedOn w:val="prastasis"/>
    <w:link w:val="BodyText2Char"/>
    <w:rsid w:val="00A46F11"/>
    <w:pPr>
      <w:spacing w:after="120" w:line="480" w:lineRule="auto"/>
    </w:pPr>
    <w:rPr>
      <w:rFonts w:ascii="Times New Roman" w:hAnsi="Times New Roman"/>
    </w:rPr>
  </w:style>
  <w:style w:type="character" w:customStyle="1" w:styleId="BodyText2Char">
    <w:name w:val="Body Text 2 Char"/>
    <w:basedOn w:val="Numatytasispastraiposriftas"/>
    <w:link w:val="Pagrindinistekstas2"/>
    <w:rsid w:val="00A46F11"/>
    <w:rPr>
      <w:sz w:val="24"/>
    </w:rPr>
  </w:style>
  <w:style w:type="paragraph" w:styleId="Pagrindiniotekstotrauka">
    <w:name w:val="Body Text Indent"/>
    <w:basedOn w:val="prastasis"/>
    <w:link w:val="BodyTextIndentChar"/>
    <w:rsid w:val="00A46F11"/>
    <w:pPr>
      <w:spacing w:after="120"/>
      <w:ind w:left="283"/>
    </w:pPr>
    <w:rPr>
      <w:rFonts w:ascii="Times New Roman" w:hAnsi="Times New Roman"/>
    </w:rPr>
  </w:style>
  <w:style w:type="character" w:customStyle="1" w:styleId="BodyTextIndentChar">
    <w:name w:val="Body Text Indent Char"/>
    <w:basedOn w:val="Numatytasispastraiposriftas"/>
    <w:link w:val="Pagrindiniotekstotrauka"/>
    <w:rsid w:val="00A46F11"/>
    <w:rPr>
      <w:sz w:val="24"/>
    </w:rPr>
  </w:style>
  <w:style w:type="paragraph" w:styleId="Sraopastraipa">
    <w:name w:val="List Paragraph"/>
    <w:basedOn w:val="prastasis"/>
    <w:uiPriority w:val="34"/>
    <w:qFormat/>
    <w:rsid w:val="00A46F11"/>
    <w:pPr>
      <w:ind w:left="720"/>
      <w:contextualSpacing/>
    </w:pPr>
  </w:style>
  <w:style w:type="paragraph" w:styleId="Debesliotekstas">
    <w:name w:val="Balloon Text"/>
    <w:basedOn w:val="prastasis"/>
    <w:link w:val="BalloonTextChar"/>
    <w:semiHidden/>
    <w:unhideWhenUsed/>
    <w:rsid w:val="004947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link w:val="Debesliotekstas"/>
    <w:semiHidden/>
    <w:rsid w:val="00494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8419c27052b04dbfbfb8f7f4283c50ae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2FD64-B21C-478F-B9CA-2FEDBC2EC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8419c27052b04dbfbfb8f7f4283c50ae</Template>
  <TotalTime>0</TotalTime>
  <Pages>3</Pages>
  <Words>2436</Words>
  <Characters>1390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UŽIMTUMO DIDINIMO PROGRAMOS IR DARBDAVIŲ ATRANKOS KOMISIJOS NUOSTATŲ, UŽIMTUMO DIDINIMO 2017 M. PROGRAMOS DARBDAVIAMS ATRINKTI ORGANIZAVIMO TVARKOS APRAŠO IR UŽIMTUMO DIDINIMO PROGRAMOS VYKDYMO PARAIŠKOS FORMOS TVIRTINIMO</vt:lpstr>
    </vt:vector>
  </TitlesOfParts>
  <Manager>2017-07-03</Manager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UŽIMTUMO DIDINIMO PROGRAMOS IR DARBDAVIŲ ATRANKOS KOMISIJOS NUOSTATŲ, UŽIMTUMO DIDINIMO 2017 M. PROGRAMOS DARBDAVIAMS ATRINKTI ORGANIZAVIMO TVARKOS APRAŠO IR UŽIMTUMO DIDINIMO PROGRAMOS VYKDYMO PARAIŠKOS FORMOS TVIRTINIMO</dc:title>
  <dc:subject>DV-819</dc:subject>
  <dc:creator>ALYTAUS MIESTO SAVIVALDYBĖS ADMINISTRACIJOS DIREKTORIUS</dc:creator>
  <cp:lastModifiedBy>ingrida_b</cp:lastModifiedBy>
  <cp:revision>2</cp:revision>
  <cp:lastPrinted>2017-07-10T12:42:00Z</cp:lastPrinted>
  <dcterms:created xsi:type="dcterms:W3CDTF">2017-07-14T12:17:00Z</dcterms:created>
  <dcterms:modified xsi:type="dcterms:W3CDTF">2017-07-14T12:17:00Z</dcterms:modified>
  <cp:category>Įsakymas</cp:category>
</cp:coreProperties>
</file>